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C4" w:rsidRPr="0094187B" w:rsidRDefault="00010A06" w:rsidP="00B51BC4">
      <w:pPr>
        <w:pStyle w:val="Corpodeltesto"/>
        <w:ind w:left="395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1031" type="#_x0000_t202" style="position:absolute;left:0;text-align:left;margin-left:330pt;margin-top:-9pt;width:171pt;height:1in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" filled="f">
            <v:textbox style="mso-next-textbox:#Casella di testo 5">
              <w:txbxContent>
                <w:p w:rsidR="00B51BC4" w:rsidRDefault="00B51BC4" w:rsidP="00B51BC4">
                  <w:pPr>
                    <w:rPr>
                      <w:rFonts w:ascii="Source Sans Pro" w:hAnsi="Source Sans Pro"/>
                      <w:b/>
                      <w:bCs/>
                      <w:sz w:val="12"/>
                      <w:szCs w:val="12"/>
                    </w:rPr>
                  </w:pPr>
                </w:p>
                <w:p w:rsidR="00B51BC4" w:rsidRPr="0094187B" w:rsidRDefault="00B51BC4" w:rsidP="00B51BC4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12"/>
                      <w:szCs w:val="12"/>
                    </w:rPr>
                  </w:pPr>
                  <w:r w:rsidRPr="0094187B">
                    <w:rPr>
                      <w:rFonts w:ascii="Source Sans Pro" w:hAnsi="Source Sans Pro"/>
                      <w:b/>
                      <w:bCs/>
                      <w:sz w:val="12"/>
                      <w:szCs w:val="12"/>
                    </w:rPr>
                    <w:t xml:space="preserve">PATRIMONIO CITTA’ </w:t>
                  </w:r>
                  <w:proofErr w:type="spellStart"/>
                  <w:r w:rsidRPr="0094187B">
                    <w:rPr>
                      <w:rFonts w:ascii="Source Sans Pro" w:hAnsi="Source Sans Pro"/>
                      <w:b/>
                      <w:bCs/>
                      <w:sz w:val="12"/>
                      <w:szCs w:val="12"/>
                    </w:rPr>
                    <w:t>DI</w:t>
                  </w:r>
                  <w:proofErr w:type="spellEnd"/>
                  <w:r w:rsidRPr="0094187B">
                    <w:rPr>
                      <w:rFonts w:ascii="Source Sans Pro" w:hAnsi="Source Sans Pro"/>
                      <w:b/>
                      <w:bCs/>
                      <w:sz w:val="12"/>
                      <w:szCs w:val="12"/>
                    </w:rPr>
                    <w:t xml:space="preserve"> SETTIMO TORINESE </w:t>
                  </w:r>
                </w:p>
                <w:p w:rsidR="00B51BC4" w:rsidRPr="0094187B" w:rsidRDefault="00B51BC4" w:rsidP="00B51BC4">
                  <w:pPr>
                    <w:jc w:val="center"/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</w:pPr>
                  <w:r w:rsidRPr="0094187B">
                    <w:rPr>
                      <w:rFonts w:ascii="Source Sans Pro" w:hAnsi="Source Sans Pro"/>
                      <w:b/>
                      <w:bCs/>
                      <w:sz w:val="12"/>
                      <w:szCs w:val="12"/>
                    </w:rPr>
                    <w:t>s.r.l. socio unico</w:t>
                  </w:r>
                  <w:r w:rsidRPr="0094187B">
                    <w:rPr>
                      <w:rFonts w:ascii="Source Sans Pro" w:hAnsi="Source Sans Pro"/>
                      <w:color w:val="555555"/>
                      <w:sz w:val="12"/>
                      <w:szCs w:val="12"/>
                    </w:rPr>
                    <w:br/>
                  </w:r>
                </w:p>
                <w:p w:rsidR="00B51BC4" w:rsidRPr="0094187B" w:rsidRDefault="00B51BC4" w:rsidP="00B51BC4">
                  <w:pPr>
                    <w:jc w:val="center"/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</w:pPr>
                  <w:r w:rsidRPr="0094187B"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  <w:t>Sede Legal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e: Piazza della Libertà, 4 – 10036 Settimo </w:t>
                  </w:r>
                  <w:proofErr w:type="spellStart"/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>T.se</w:t>
                  </w:r>
                  <w:proofErr w:type="spellEnd"/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(TO)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br/>
                  </w:r>
                  <w:r w:rsidRPr="0094187B"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  <w:t>Uffici: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Via </w:t>
                  </w:r>
                  <w:proofErr w:type="spellStart"/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>Giannone</w:t>
                  </w:r>
                  <w:proofErr w:type="spellEnd"/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, 3 (3° piano) – 10036 Settimo </w:t>
                  </w:r>
                  <w:proofErr w:type="spellStart"/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>T.se</w:t>
                  </w:r>
                  <w:proofErr w:type="spellEnd"/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(TO)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br/>
                  </w:r>
                  <w:r w:rsidRPr="0094187B"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  <w:t>Tel.: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0118028711 - </w:t>
                  </w:r>
                  <w:r w:rsidRPr="0094187B"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  <w:t>Fax: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0118028428 - </w:t>
                  </w:r>
                  <w:r w:rsidRPr="0094187B"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  <w:t>PEC: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> </w:t>
                  </w:r>
                  <w:hyperlink r:id="rId7" w:history="1">
                    <w:r w:rsidRPr="0094187B">
                      <w:rPr>
                        <w:rFonts w:ascii="Source Sans Pro" w:hAnsi="Source Sans Pro"/>
                        <w:color w:val="1097F4"/>
                        <w:sz w:val="10"/>
                        <w:szCs w:val="10"/>
                      </w:rPr>
                      <w:t>patrimoniosettimo@pec.it</w:t>
                    </w:r>
                  </w:hyperlink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</w:t>
                  </w:r>
                </w:p>
                <w:p w:rsidR="00B51BC4" w:rsidRPr="0094187B" w:rsidRDefault="00B51BC4" w:rsidP="00B51BC4">
                  <w:pPr>
                    <w:jc w:val="center"/>
                    <w:rPr>
                      <w:rFonts w:ascii="Source Sans Pro" w:hAnsi="Source Sans Pro"/>
                      <w:color w:val="1097F4"/>
                      <w:sz w:val="10"/>
                      <w:szCs w:val="10"/>
                    </w:rPr>
                  </w:pPr>
                  <w:r w:rsidRPr="0094187B">
                    <w:rPr>
                      <w:rFonts w:ascii="Source Sans Pro" w:hAnsi="Source Sans Pro"/>
                      <w:b/>
                      <w:color w:val="555555"/>
                      <w:sz w:val="10"/>
                      <w:szCs w:val="10"/>
                    </w:rPr>
                    <w:t>Sito:</w:t>
                  </w:r>
                  <w:r w:rsidRPr="0094187B">
                    <w:rPr>
                      <w:rFonts w:ascii="Source Sans Pro" w:hAnsi="Source Sans Pro"/>
                      <w:color w:val="555555"/>
                      <w:sz w:val="10"/>
                      <w:szCs w:val="10"/>
                    </w:rPr>
                    <w:t xml:space="preserve"> </w:t>
                  </w:r>
                  <w:hyperlink r:id="rId8" w:history="1">
                    <w:r w:rsidRPr="0094187B">
                      <w:rPr>
                        <w:rFonts w:ascii="Source Sans Pro" w:hAnsi="Source Sans Pro"/>
                        <w:color w:val="1097F4"/>
                        <w:sz w:val="10"/>
                        <w:szCs w:val="10"/>
                      </w:rPr>
                      <w:t>www.patrimoniosettimo.it</w:t>
                    </w:r>
                  </w:hyperlink>
                </w:p>
                <w:p w:rsidR="00B51BC4" w:rsidRPr="0094187B" w:rsidRDefault="00B51BC4" w:rsidP="00B51BC4">
                  <w:pPr>
                    <w:jc w:val="center"/>
                    <w:rPr>
                      <w:rFonts w:ascii="Source Sans Pro" w:hAnsi="Source Sans Pro"/>
                      <w:sz w:val="10"/>
                      <w:szCs w:val="10"/>
                    </w:rPr>
                  </w:pPr>
                  <w:r w:rsidRPr="0094187B">
                    <w:rPr>
                      <w:rFonts w:ascii="Source Sans Pro" w:hAnsi="Source Sans Pro" w:hint="eastAsia"/>
                      <w:sz w:val="10"/>
                      <w:szCs w:val="10"/>
                    </w:rPr>
                    <w:t>S</w:t>
                  </w:r>
                  <w:r w:rsidRPr="0094187B">
                    <w:rPr>
                      <w:rFonts w:ascii="Source Sans Pro" w:hAnsi="Source Sans Pro"/>
                      <w:sz w:val="10"/>
                      <w:szCs w:val="10"/>
                    </w:rPr>
                    <w:t>ul sito informativa privacy e contatti del DPO nominato</w:t>
                  </w:r>
                </w:p>
              </w:txbxContent>
            </v:textbox>
            <w10:wrap type="square"/>
          </v:shape>
        </w:pict>
      </w:r>
      <w:r>
        <w:rPr>
          <w:i/>
          <w:noProof/>
          <w:sz w:val="28"/>
          <w:szCs w:val="28"/>
        </w:rPr>
        <w:pict>
          <v:shape id="Casella di testo 3" o:spid="_x0000_s1029" type="#_x0000_t202" style="position:absolute;left:0;text-align:left;margin-left:16.5pt;margin-top:-9pt;width:164.6pt;height:1in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" filled="f">
            <v:textbox>
              <w:txbxContent>
                <w:p w:rsidR="00B51BC4" w:rsidRDefault="00B51BC4" w:rsidP="00B51BC4">
                  <w:pPr>
                    <w:jc w:val="center"/>
                  </w:pPr>
                </w:p>
                <w:p w:rsidR="00B51BC4" w:rsidRDefault="00070870" w:rsidP="00B51BC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24000" cy="358140"/>
                        <wp:effectExtent l="19050" t="0" r="0" b="0"/>
                        <wp:docPr id="3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i/>
          <w:noProof/>
          <w:sz w:val="28"/>
          <w:szCs w:val="28"/>
        </w:rPr>
        <w:pict>
          <v:shape id="Casella di testo 4" o:spid="_x0000_s1030" type="#_x0000_t202" style="position:absolute;left:0;text-align:left;margin-left:181.5pt;margin-top:-9pt;width:147.75pt;height:71.6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" filled="f">
            <v:textbox>
              <w:txbxContent>
                <w:p w:rsidR="00B51BC4" w:rsidRDefault="00B51BC4" w:rsidP="00B51BC4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</w:p>
                <w:p w:rsidR="00B51BC4" w:rsidRPr="009922F1" w:rsidRDefault="00B51BC4" w:rsidP="00B51BC4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INFORMATIVA PRIVACY </w:t>
                  </w:r>
                </w:p>
                <w:p w:rsidR="00B51BC4" w:rsidRDefault="00B51BC4" w:rsidP="00B51BC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B51BC4" w:rsidRDefault="00B51BC4" w:rsidP="00B51BC4"/>
              </w:txbxContent>
            </v:textbox>
            <w10:wrap type="square"/>
          </v:shape>
        </w:pict>
      </w:r>
      <w:r w:rsidR="00B51BC4" w:rsidRPr="0094187B">
        <w:rPr>
          <w:rStyle w:val="Enfasigrassetto"/>
          <w:rFonts w:ascii="Bookman Old Style" w:hAnsi="Bookman Old Style"/>
          <w:i/>
          <w:sz w:val="28"/>
          <w:szCs w:val="28"/>
        </w:rPr>
        <w:t>Per la procedura di risarcimento danni da insidie stradali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Style w:val="Enfasigrassetto"/>
          <w:rFonts w:ascii="Bookman Old Style" w:hAnsi="Bookman Old Style"/>
          <w:sz w:val="20"/>
          <w:szCs w:val="20"/>
          <w:u w:val="single"/>
        </w:rPr>
        <w:t>1. Introduzione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Style w:val="Enfasigrassetto"/>
          <w:rFonts w:ascii="Bookman Old Style" w:hAnsi="Bookman Old Style"/>
          <w:sz w:val="20"/>
          <w:szCs w:val="20"/>
        </w:rPr>
        <w:t>Patrimonio Città di Settimo Torinese s.r.l. a socio unico</w:t>
      </w:r>
      <w:r w:rsidRPr="004C66B0">
        <w:rPr>
          <w:rStyle w:val="apple-converted-space"/>
          <w:rFonts w:ascii="Bookman Old Style" w:hAnsi="Bookman Old Style"/>
          <w:b/>
          <w:bCs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s’impegna a garantire ogni giorno la tutela dei tuoi dati personali.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Con la presente informativa, desideriamo offrirti una visione chiara e trasparente di quali informazioni raccogliamo e trattiamo relativamente ai nostri clienti nell’ambito del rapporto contrattuale, dei servizi erogati e dell’utilizzo del nostro sito web.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Nei successivi paragrafi ti illustreremo come utilizziamo i tuoi dati personali, per quali finalità e per quanto tempo, ricordandoti altresì come garantiamo i tuoi diritti e il rispetto delle norme in materia di protezione dei dati personali.</w:t>
      </w:r>
    </w:p>
    <w:p w:rsidR="00B51BC4" w:rsidRDefault="00B51BC4" w:rsidP="00606CFE">
      <w:pPr>
        <w:pStyle w:val="NormaleWeb"/>
        <w:spacing w:before="0" w:beforeAutospacing="0" w:after="0" w:afterAutospacing="0" w:line="276" w:lineRule="auto"/>
        <w:jc w:val="both"/>
      </w:pPr>
      <w:r w:rsidRPr="004C66B0">
        <w:rPr>
          <w:rFonts w:ascii="Bookman Old Style" w:hAnsi="Bookman Old Style"/>
          <w:sz w:val="20"/>
          <w:szCs w:val="20"/>
        </w:rPr>
        <w:t>Per ulteriori approfondimenti e per restare sempre aggiornato visita il sito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hyperlink r:id="rId10" w:history="1">
        <w:r w:rsidRPr="004C66B0">
          <w:rPr>
            <w:rStyle w:val="Enfasigrassetto"/>
            <w:rFonts w:ascii="Bookman Old Style" w:hAnsi="Bookman Old Style"/>
            <w:sz w:val="20"/>
            <w:szCs w:val="20"/>
          </w:rPr>
          <w:t>http://www.patrimoniosettimo.it</w:t>
        </w:r>
      </w:hyperlink>
    </w:p>
    <w:p w:rsidR="00FC5467" w:rsidRPr="004C66B0" w:rsidRDefault="00FC5467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Style w:val="Enfasigrassetto"/>
          <w:rFonts w:ascii="Bookman Old Style" w:hAnsi="Bookman Old Style"/>
          <w:sz w:val="20"/>
          <w:szCs w:val="20"/>
          <w:u w:val="single"/>
        </w:rPr>
        <w:t>2. Chi è il titolare del trattamento dei tuoi dati personali?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Style w:val="Enfasigrassetto"/>
          <w:rFonts w:ascii="Bookman Old Style" w:hAnsi="Bookman Old Style"/>
          <w:sz w:val="20"/>
          <w:szCs w:val="20"/>
        </w:rPr>
        <w:t>Patrimonio Città di Settimo Torinese s.r.l. a socio unico</w:t>
      </w:r>
      <w:r w:rsidRPr="004C66B0">
        <w:rPr>
          <w:rStyle w:val="apple-converted-space"/>
          <w:rFonts w:ascii="Bookman Old Style" w:hAnsi="Bookman Old Style"/>
          <w:b/>
          <w:bCs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con sede legale in Piazza delle Libertà n. 4, Settimo Torinese (TO), in persona del legale rappresentante pro tempore, è il titolare del trattamento dei tuoi dati personali (di seguito il “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Titolare</w:t>
      </w:r>
      <w:r w:rsidRPr="004C66B0">
        <w:rPr>
          <w:rFonts w:ascii="Bookman Old Style" w:hAnsi="Bookman Old Style"/>
          <w:sz w:val="20"/>
          <w:szCs w:val="20"/>
        </w:rPr>
        <w:t>”).</w:t>
      </w:r>
    </w:p>
    <w:p w:rsidR="00B51BC4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Per alcuni dei servizi da noi erogati, invece, non siamo titolari poiché riceviamo i tuoi dati da soggetti terzi: in tal caso assumiamo la qualità di</w:t>
      </w:r>
      <w:r>
        <w:rPr>
          <w:rStyle w:val="apple-converted-space"/>
          <w:rFonts w:ascii="Bookman Old Style" w:hAnsi="Bookman Old Style"/>
          <w:sz w:val="20"/>
          <w:szCs w:val="20"/>
        </w:rPr>
        <w:t xml:space="preserve"> 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“Responsabile dei dati”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a noi trasmessi garantendo, in solido con il titolare, un corretto trattamento degli stessi.</w:t>
      </w:r>
    </w:p>
    <w:p w:rsidR="00FC5467" w:rsidRPr="004C66B0" w:rsidRDefault="00FC5467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Style w:val="Enfasigrassetto"/>
          <w:rFonts w:ascii="Bookman Old Style" w:hAnsi="Bookman Old Style"/>
          <w:sz w:val="20"/>
          <w:szCs w:val="20"/>
          <w:u w:val="single"/>
        </w:rPr>
        <w:t>3. Quali sono i dati di contatto del responsabile della protezione dei dati?</w:t>
      </w:r>
    </w:p>
    <w:p w:rsidR="00B51BC4" w:rsidRDefault="00B51BC4" w:rsidP="00606CFE">
      <w:pPr>
        <w:pStyle w:val="NormaleWeb"/>
        <w:spacing w:before="0" w:beforeAutospacing="0" w:after="0" w:afterAutospacing="0"/>
      </w:pPr>
      <w:r>
        <w:rPr>
          <w:rStyle w:val="Enfasigrassetto"/>
        </w:rPr>
        <w:t xml:space="preserve">Patrimonio Città di Settimo Torinese s.r.l. a socio unico </w:t>
      </w:r>
      <w:r>
        <w:t>ha nominato un responsabile della protezione dei dati (“</w:t>
      </w:r>
      <w:r>
        <w:rPr>
          <w:rStyle w:val="Enfasicorsivo"/>
          <w:b/>
          <w:bCs/>
        </w:rPr>
        <w:t xml:space="preserve">Data </w:t>
      </w:r>
      <w:proofErr w:type="spellStart"/>
      <w:r>
        <w:rPr>
          <w:rStyle w:val="Enfasicorsivo"/>
          <w:b/>
          <w:bCs/>
        </w:rPr>
        <w:t>Protection</w:t>
      </w:r>
      <w:proofErr w:type="spellEnd"/>
      <w:r>
        <w:rPr>
          <w:rStyle w:val="Enfasicorsivo"/>
          <w:b/>
          <w:bCs/>
        </w:rPr>
        <w:t xml:space="preserve"> </w:t>
      </w:r>
      <w:proofErr w:type="spellStart"/>
      <w:r>
        <w:rPr>
          <w:rStyle w:val="Enfasicorsivo"/>
          <w:b/>
          <w:bCs/>
        </w:rPr>
        <w:t>Officer</w:t>
      </w:r>
      <w:proofErr w:type="spellEnd"/>
      <w:r>
        <w:t>” o “</w:t>
      </w:r>
      <w:r>
        <w:rPr>
          <w:rStyle w:val="Enfasicorsivo"/>
          <w:b/>
          <w:bCs/>
        </w:rPr>
        <w:t>DPO</w:t>
      </w:r>
      <w:r>
        <w:t>”) che sorveglia l’osservanza da parte del Titolare (o in qualità di responsabile trattamento dati) degli adempimenti prescritti dal GDPR e in generale della normativa in materia di protezione dei dati personali</w:t>
      </w:r>
      <w:r w:rsidRPr="00B400BE">
        <w:t>. Di seguito i suoi dati:</w:t>
      </w:r>
    </w:p>
    <w:p w:rsidR="00B51BC4" w:rsidRPr="0047501C" w:rsidRDefault="00B51BC4" w:rsidP="00606CFE">
      <w:pPr>
        <w:rPr>
          <w:sz w:val="24"/>
          <w:szCs w:val="24"/>
        </w:rPr>
      </w:pPr>
      <w:r w:rsidRPr="0047501C">
        <w:rPr>
          <w:b/>
          <w:bCs/>
          <w:sz w:val="24"/>
          <w:szCs w:val="24"/>
        </w:rPr>
        <w:t>Dati del Responsabile della protezione dei dati: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Denominazione: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  <w:t>SISTEMA SUSIO s.r.l.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C.F./</w:t>
      </w:r>
      <w:proofErr w:type="spellStart"/>
      <w:r w:rsidRPr="00B400BE">
        <w:rPr>
          <w:sz w:val="24"/>
          <w:szCs w:val="24"/>
        </w:rPr>
        <w:t>P.IVA</w:t>
      </w:r>
      <w:proofErr w:type="spellEnd"/>
      <w:r w:rsidRPr="00B400BE">
        <w:rPr>
          <w:sz w:val="24"/>
          <w:szCs w:val="24"/>
        </w:rPr>
        <w:t>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  <w:t>05181300962</w:t>
      </w:r>
    </w:p>
    <w:p w:rsidR="00B51BC4" w:rsidRPr="00B400BE" w:rsidRDefault="00B51BC4" w:rsidP="00606CFE">
      <w:pPr>
        <w:ind w:left="2835" w:hanging="2835"/>
        <w:rPr>
          <w:sz w:val="24"/>
          <w:szCs w:val="24"/>
        </w:rPr>
      </w:pPr>
      <w:r w:rsidRPr="00B400BE">
        <w:rPr>
          <w:sz w:val="24"/>
          <w:szCs w:val="24"/>
        </w:rPr>
        <w:t xml:space="preserve">Indirizzo: </w:t>
      </w:r>
      <w:r w:rsidRPr="00B400BE">
        <w:rPr>
          <w:sz w:val="24"/>
          <w:szCs w:val="24"/>
        </w:rPr>
        <w:tab/>
        <w:t xml:space="preserve">Via Pontida, 9 – 20063 </w:t>
      </w:r>
      <w:proofErr w:type="spellStart"/>
      <w:r w:rsidRPr="00B400BE">
        <w:rPr>
          <w:sz w:val="24"/>
          <w:szCs w:val="24"/>
        </w:rPr>
        <w:t>Cernusco</w:t>
      </w:r>
      <w:proofErr w:type="spellEnd"/>
      <w:r w:rsidRPr="00B400BE">
        <w:rPr>
          <w:sz w:val="24"/>
          <w:szCs w:val="24"/>
        </w:rPr>
        <w:t xml:space="preserve"> sul Naviglio (</w:t>
      </w:r>
      <w:proofErr w:type="spellStart"/>
      <w:r w:rsidRPr="00B400BE">
        <w:rPr>
          <w:sz w:val="24"/>
          <w:szCs w:val="24"/>
        </w:rPr>
        <w:t>MI</w:t>
      </w:r>
      <w:proofErr w:type="spellEnd"/>
      <w:r w:rsidRPr="00B400BE">
        <w:rPr>
          <w:sz w:val="24"/>
          <w:szCs w:val="24"/>
        </w:rPr>
        <w:t>)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Telefono: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  <w:t>0292345836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E-mail: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hyperlink r:id="rId11" w:history="1">
        <w:r w:rsidRPr="00B400BE">
          <w:rPr>
            <w:rStyle w:val="Collegamentoipertestuale"/>
            <w:sz w:val="24"/>
            <w:szCs w:val="24"/>
          </w:rPr>
          <w:t>info@sistemasusio.it</w:t>
        </w:r>
      </w:hyperlink>
      <w:r w:rsidRPr="00B400BE">
        <w:rPr>
          <w:sz w:val="24"/>
          <w:szCs w:val="24"/>
        </w:rPr>
        <w:t xml:space="preserve"> 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PEC: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hyperlink r:id="rId12" w:history="1">
        <w:r w:rsidRPr="00B400BE">
          <w:rPr>
            <w:rStyle w:val="Collegamentoipertestuale"/>
            <w:sz w:val="24"/>
            <w:szCs w:val="24"/>
          </w:rPr>
          <w:t>info@pec.sistemasusio.it</w:t>
        </w:r>
      </w:hyperlink>
      <w:r w:rsidRPr="00B400BE">
        <w:rPr>
          <w:sz w:val="24"/>
          <w:szCs w:val="24"/>
        </w:rPr>
        <w:t xml:space="preserve"> 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br/>
      </w:r>
      <w:r w:rsidRPr="00B400BE">
        <w:rPr>
          <w:b/>
          <w:bCs/>
          <w:sz w:val="24"/>
          <w:szCs w:val="24"/>
        </w:rPr>
        <w:t>Soggetto Individuato quale referente per il titolare/responsabile: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Cognome: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  <w:t>BOTTASINI</w:t>
      </w:r>
    </w:p>
    <w:p w:rsidR="00FC5467" w:rsidRPr="0047501C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Nome: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  <w:t>Giuseppe</w:t>
      </w:r>
    </w:p>
    <w:p w:rsidR="00B51BC4" w:rsidRPr="0047501C" w:rsidRDefault="00B51BC4" w:rsidP="00606CFE">
      <w:pPr>
        <w:rPr>
          <w:sz w:val="24"/>
          <w:szCs w:val="24"/>
        </w:rPr>
      </w:pPr>
      <w:r w:rsidRPr="0047501C">
        <w:rPr>
          <w:b/>
          <w:bCs/>
          <w:sz w:val="24"/>
          <w:szCs w:val="24"/>
        </w:rPr>
        <w:t>Dati di contatto</w:t>
      </w:r>
    </w:p>
    <w:p w:rsidR="00B51BC4" w:rsidRPr="00B400BE" w:rsidRDefault="00B51BC4" w:rsidP="00606CFE">
      <w:pPr>
        <w:rPr>
          <w:sz w:val="24"/>
          <w:szCs w:val="24"/>
        </w:rPr>
      </w:pPr>
      <w:r w:rsidRPr="00B400BE">
        <w:rPr>
          <w:sz w:val="24"/>
          <w:szCs w:val="24"/>
        </w:rPr>
        <w:t>Telefono: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  <w:t>0292345836</w:t>
      </w:r>
    </w:p>
    <w:p w:rsidR="00B51BC4" w:rsidRDefault="00B51BC4" w:rsidP="00606CFE">
      <w:r w:rsidRPr="00B400BE">
        <w:rPr>
          <w:sz w:val="24"/>
          <w:szCs w:val="24"/>
        </w:rPr>
        <w:lastRenderedPageBreak/>
        <w:t>E-mail:</w:t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r w:rsidRPr="00B400BE">
        <w:rPr>
          <w:sz w:val="24"/>
          <w:szCs w:val="24"/>
        </w:rPr>
        <w:tab/>
      </w:r>
      <w:hyperlink r:id="rId13" w:history="1">
        <w:r w:rsidRPr="00B400BE">
          <w:rPr>
            <w:rStyle w:val="Collegamentoipertestuale"/>
            <w:sz w:val="24"/>
            <w:szCs w:val="24"/>
          </w:rPr>
          <w:t>info@sistemasusio.it</w:t>
        </w:r>
      </w:hyperlink>
    </w:p>
    <w:p w:rsidR="00FC5467" w:rsidRPr="0047501C" w:rsidRDefault="00FC5467" w:rsidP="00606CFE">
      <w:pPr>
        <w:rPr>
          <w:sz w:val="24"/>
          <w:szCs w:val="24"/>
        </w:rPr>
      </w:pPr>
    </w:p>
    <w:p w:rsidR="00B51BC4" w:rsidRDefault="00B51BC4" w:rsidP="00606CFE">
      <w:pPr>
        <w:pStyle w:val="NormaleWeb"/>
        <w:spacing w:before="0" w:beforeAutospacing="0" w:after="0" w:afterAutospacing="0"/>
        <w:rPr>
          <w:rStyle w:val="Enfasicorsivo"/>
          <w:b/>
          <w:bCs/>
        </w:rPr>
      </w:pPr>
      <w:r>
        <w:t xml:space="preserve">Per esercitare i tuoi diritti, declinati nella presente informativa, il nostro DPO è a tua disposizione, ai punti di contatto sopra indicati, oppure a mezzo </w:t>
      </w:r>
      <w:proofErr w:type="spellStart"/>
      <w:r>
        <w:t>postaall</w:t>
      </w:r>
      <w:proofErr w:type="spellEnd"/>
      <w:r>
        <w:t xml:space="preserve">’indirizzo: </w:t>
      </w:r>
      <w:r>
        <w:rPr>
          <w:rStyle w:val="Enfasicorsivo"/>
          <w:b/>
          <w:bCs/>
        </w:rPr>
        <w:t xml:space="preserve">Responsabile della protezione dei dati Patrimonio c/o Via </w:t>
      </w:r>
      <w:proofErr w:type="spellStart"/>
      <w:r>
        <w:rPr>
          <w:rStyle w:val="Enfasicorsivo"/>
          <w:b/>
          <w:bCs/>
        </w:rPr>
        <w:t>Giannone</w:t>
      </w:r>
      <w:proofErr w:type="spellEnd"/>
      <w:r>
        <w:rPr>
          <w:rStyle w:val="Enfasicorsivo"/>
          <w:b/>
          <w:bCs/>
        </w:rPr>
        <w:t xml:space="preserve">, 3 (3° piano) – 10036 Settimo </w:t>
      </w:r>
      <w:proofErr w:type="spellStart"/>
      <w:r>
        <w:rPr>
          <w:rStyle w:val="Enfasicorsivo"/>
          <w:b/>
          <w:bCs/>
        </w:rPr>
        <w:t>T.se</w:t>
      </w:r>
      <w:proofErr w:type="spellEnd"/>
      <w:r>
        <w:rPr>
          <w:rStyle w:val="Enfasicorsivo"/>
          <w:b/>
          <w:bCs/>
        </w:rPr>
        <w:t xml:space="preserve"> (TO)</w:t>
      </w:r>
    </w:p>
    <w:p w:rsidR="00FC5467" w:rsidRDefault="00FC5467" w:rsidP="00606CFE">
      <w:pPr>
        <w:pStyle w:val="NormaleWeb"/>
        <w:spacing w:before="0" w:beforeAutospacing="0" w:after="0" w:afterAutospacing="0"/>
      </w:pPr>
    </w:p>
    <w:p w:rsidR="00B51BC4" w:rsidRPr="004C66B0" w:rsidRDefault="00B51BC4" w:rsidP="00606CFE">
      <w:pPr>
        <w:spacing w:line="276" w:lineRule="auto"/>
        <w:jc w:val="both"/>
        <w:rPr>
          <w:rFonts w:ascii="Bookman Old Style" w:eastAsia="Calibri" w:hAnsi="Bookman Old Style"/>
        </w:rPr>
      </w:pPr>
      <w:r w:rsidRPr="004C66B0">
        <w:rPr>
          <w:rFonts w:ascii="Bookman Old Style" w:eastAsia="Calibri" w:hAnsi="Bookman Old Style"/>
          <w:b/>
          <w:bCs/>
          <w:u w:val="single"/>
        </w:rPr>
        <w:t>4. Cosa si intende per dato personale e quali dati trattiamo?</w:t>
      </w:r>
    </w:p>
    <w:p w:rsidR="00B51BC4" w:rsidRPr="004C66B0" w:rsidRDefault="00B51BC4" w:rsidP="00606CFE">
      <w:pPr>
        <w:spacing w:line="276" w:lineRule="auto"/>
        <w:jc w:val="both"/>
        <w:rPr>
          <w:rFonts w:ascii="Bookman Old Style" w:eastAsia="Calibri" w:hAnsi="Bookman Old Style"/>
        </w:rPr>
      </w:pPr>
      <w:r w:rsidRPr="004C66B0">
        <w:rPr>
          <w:rFonts w:ascii="Bookman Old Style" w:eastAsia="Calibri" w:hAnsi="Bookman Old Style"/>
        </w:rPr>
        <w:t>“</w:t>
      </w:r>
      <w:r w:rsidRPr="004C66B0">
        <w:rPr>
          <w:rFonts w:ascii="Bookman Old Style" w:eastAsia="Calibri" w:hAnsi="Bookman Old Style"/>
          <w:b/>
          <w:bCs/>
          <w:i/>
          <w:iCs/>
        </w:rPr>
        <w:t>Dato personale</w:t>
      </w:r>
      <w:r w:rsidRPr="004C66B0">
        <w:rPr>
          <w:rFonts w:ascii="Bookman Old Style" w:eastAsia="Calibri" w:hAnsi="Bookman Old Style"/>
        </w:rPr>
        <w:t>” significa ogni informazione idonea a identificare, direttamente o indirettamente, una persona fisica.</w:t>
      </w:r>
    </w:p>
    <w:p w:rsidR="00B51BC4" w:rsidRPr="004C66B0" w:rsidRDefault="00B51BC4" w:rsidP="00606CFE">
      <w:pPr>
        <w:spacing w:line="276" w:lineRule="auto"/>
        <w:jc w:val="both"/>
        <w:rPr>
          <w:rFonts w:ascii="Bookman Old Style" w:eastAsia="Calibri" w:hAnsi="Bookman Old Style"/>
        </w:rPr>
      </w:pPr>
      <w:r w:rsidRPr="004C66B0">
        <w:rPr>
          <w:rFonts w:ascii="Bookman Old Style" w:eastAsia="Calibri" w:hAnsi="Bookman Old Style"/>
        </w:rPr>
        <w:t>In particolare, raccogliamo e trattiamo i tuoi dati personali necessari per la stipula di alcuni contratti e/o la conseguente erogazione dei servizi richiesti, quali:</w:t>
      </w:r>
    </w:p>
    <w:p w:rsidR="00B51BC4" w:rsidRPr="004C66B0" w:rsidRDefault="00B51BC4" w:rsidP="00606CFE">
      <w:pPr>
        <w:jc w:val="both"/>
        <w:rPr>
          <w:i/>
        </w:rPr>
      </w:pPr>
      <w:r w:rsidRPr="004C66B0">
        <w:rPr>
          <w:i/>
        </w:rPr>
        <w:t xml:space="preserve">(OMISSIS) -&gt; informativa completa anche degli altri nostri servizi, relativi ai punti da “1) CONTROLLO TERRITORIO E PARCHEGGI” a “3) PROGETTO Settimo bene comune” sul sito </w:t>
      </w:r>
      <w:hyperlink r:id="rId14" w:history="1">
        <w:r w:rsidRPr="004C66B0">
          <w:rPr>
            <w:rStyle w:val="Collegamentoipertestuale"/>
            <w:i/>
          </w:rPr>
          <w:t>http://www.patrimoniosettimo.it/index.php/privacy-2</w:t>
        </w:r>
      </w:hyperlink>
    </w:p>
    <w:p w:rsidR="00B51BC4" w:rsidRPr="004C66B0" w:rsidRDefault="00B51BC4" w:rsidP="00606CFE">
      <w:pPr>
        <w:jc w:val="both"/>
        <w:rPr>
          <w:i/>
        </w:rPr>
      </w:pPr>
    </w:p>
    <w:p w:rsidR="00B51BC4" w:rsidRPr="004C66B0" w:rsidRDefault="00B51BC4" w:rsidP="00606CFE">
      <w:pPr>
        <w:jc w:val="both"/>
      </w:pP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4) SETTORE MANUTENZIONE STRADE E VERDE, OSPEDALE, GESTIONE ENERGETICA E ILLUMINAZIONE PUBBLICA: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Per questa tipologia di servizi non sono, di norma, richiesti dati particolari ai cittadini, tranne in alcuni casi particolari: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- Rapporto con URP, con susseguente trasmissione di dati quali numero di telefono e/o indirizzo e-mail oltre a quelli anagrafici;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 xml:space="preserve">- In caso di richiesta risarcitoria verso il Comune di Settimo Torinese, per danni da insidie stradali riconducibili a carenze manutentive sul territorio comunale, possono essere richiesti, oltre ai precedenti, i seguenti dati al fine di instaurare e gestire correttamente la pratica de quo: </w:t>
      </w:r>
    </w:p>
    <w:p w:rsidR="00B51BC4" w:rsidRPr="004C66B0" w:rsidRDefault="00B51BC4" w:rsidP="00606CF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Materiali fotografici relativi all’evento dannoso (foto del luogo, danni materiali a cose e/o persone);</w:t>
      </w:r>
    </w:p>
    <w:p w:rsidR="00B51BC4" w:rsidRPr="004C66B0" w:rsidRDefault="00B51BC4" w:rsidP="00606CF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Referti medici, cartelle cliniche, perizie medico-legali;</w:t>
      </w:r>
    </w:p>
    <w:p w:rsidR="00B51BC4" w:rsidRPr="004C66B0" w:rsidRDefault="00B51BC4" w:rsidP="00606CF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Verbali delle Forze dell’Ordine;</w:t>
      </w:r>
    </w:p>
    <w:p w:rsidR="00B51BC4" w:rsidRPr="004C66B0" w:rsidRDefault="00B51BC4" w:rsidP="00606CF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Eventuali documenti e/o registrazioni audio visive fornite da testimoni oculari.</w:t>
      </w:r>
    </w:p>
    <w:p w:rsidR="00B51BC4" w:rsidRPr="004C66B0" w:rsidRDefault="00B51BC4" w:rsidP="00606CFE">
      <w:pPr>
        <w:jc w:val="both"/>
        <w:rPr>
          <w:rFonts w:ascii="Bookman Old Style" w:hAnsi="Bookman Old Style"/>
        </w:rPr>
      </w:pPr>
      <w:r w:rsidRPr="004C66B0">
        <w:rPr>
          <w:rFonts w:ascii="Bookman Old Style" w:hAnsi="Bookman Old Style"/>
        </w:rPr>
        <w:t xml:space="preserve">Al fine di una corretta gestione della pratica e della relativa procedura risarcitoria, i  dati sopraelencati potranno essere comunicati anche: al broker assicurativo, alla compagnia di assicurazione e al consulente legale esterno di Patrimonio (per ulteriori informazioni aggiornate su chi siano i soggetti, ti basterà chiederlo al nostro ufficio preposto alla gestione della pratica di </w:t>
      </w:r>
      <w:proofErr w:type="spellStart"/>
      <w:r w:rsidRPr="004C66B0">
        <w:rPr>
          <w:rFonts w:ascii="Bookman Old Style" w:hAnsi="Bookman Old Style"/>
        </w:rPr>
        <w:t>risarcmento</w:t>
      </w:r>
      <w:proofErr w:type="spellEnd"/>
      <w:r w:rsidRPr="004C66B0">
        <w:rPr>
          <w:rFonts w:ascii="Bookman Old Style" w:hAnsi="Bookman Old Style"/>
        </w:rPr>
        <w:t>), infine, anche al Comune di Settimo Torinese (in specifico per quanto riguarda le informazioni statistiche, annuali, in forma anonima).</w:t>
      </w:r>
    </w:p>
    <w:p w:rsidR="00B51BC4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 xml:space="preserve">La documentazione cartacea è conservata presso gli uffici di Patrimonio in Settimo Torinese s.r.l. alla via Pietro </w:t>
      </w:r>
      <w:proofErr w:type="spellStart"/>
      <w:r w:rsidRPr="004C66B0">
        <w:rPr>
          <w:rFonts w:ascii="Bookman Old Style" w:hAnsi="Bookman Old Style"/>
          <w:sz w:val="20"/>
          <w:szCs w:val="20"/>
        </w:rPr>
        <w:t>Giannone</w:t>
      </w:r>
      <w:proofErr w:type="spellEnd"/>
      <w:r w:rsidRPr="004C66B0">
        <w:rPr>
          <w:rFonts w:ascii="Bookman Old Style" w:hAnsi="Bookman Old Style"/>
          <w:sz w:val="20"/>
          <w:szCs w:val="20"/>
        </w:rPr>
        <w:t xml:space="preserve"> n. 3, mentre i dati in forma elettronica sono conservati presso la Server Farm di proprietà della società SAT s.r.l. (in qualità di Responsabile del trattamento dei dati) in via Ariosto 36bis, Settimo Torinese. I dati sono trattati per il tempo strettamente necessario al perfezionamento della prestazione e conservati per 10 anni come da Legge.</w:t>
      </w:r>
    </w:p>
    <w:p w:rsidR="00FC5467" w:rsidRPr="004C66B0" w:rsidRDefault="00FC5467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B51BC4" w:rsidRPr="004C66B0" w:rsidRDefault="00B51BC4" w:rsidP="00606CFE">
      <w:pPr>
        <w:spacing w:line="276" w:lineRule="auto"/>
        <w:jc w:val="both"/>
        <w:rPr>
          <w:rFonts w:ascii="Bookman Old Style" w:hAnsi="Bookman Old Style"/>
          <w:b/>
        </w:rPr>
      </w:pPr>
      <w:r w:rsidRPr="004C66B0">
        <w:rPr>
          <w:rFonts w:ascii="Bookman Old Style" w:hAnsi="Bookman Old Style"/>
          <w:b/>
        </w:rPr>
        <w:t>PERCHÉ CHIEDIAMO QUESTI DATI</w:t>
      </w:r>
    </w:p>
    <w:p w:rsidR="00B51BC4" w:rsidRPr="004C66B0" w:rsidRDefault="00B51BC4" w:rsidP="00606CFE">
      <w:pPr>
        <w:spacing w:line="276" w:lineRule="auto"/>
        <w:jc w:val="both"/>
        <w:rPr>
          <w:rFonts w:ascii="Bookman Old Style" w:hAnsi="Bookman Old Style"/>
        </w:rPr>
      </w:pPr>
      <w:r w:rsidRPr="004C66B0">
        <w:rPr>
          <w:rFonts w:ascii="Bookman Old Style" w:hAnsi="Bookman Old Style"/>
        </w:rPr>
        <w:t xml:space="preserve">I tuoi dati saranno utilizzati dalla nostra Società per le suddette finalità strettamente connesse all’attività assicurativa e </w:t>
      </w:r>
      <w:proofErr w:type="spellStart"/>
      <w:r w:rsidRPr="004C66B0">
        <w:rPr>
          <w:rFonts w:ascii="Bookman Old Style" w:hAnsi="Bookman Old Style"/>
        </w:rPr>
        <w:t>liquidativa</w:t>
      </w:r>
      <w:proofErr w:type="spellEnd"/>
      <w:r w:rsidRPr="004C66B0">
        <w:rPr>
          <w:rFonts w:ascii="Bookman Old Style" w:hAnsi="Bookman Old Style"/>
        </w:rPr>
        <w:t>, quali, tra l’altro:</w:t>
      </w:r>
    </w:p>
    <w:p w:rsidR="00B51BC4" w:rsidRPr="004C66B0" w:rsidRDefault="00B51BC4" w:rsidP="00606CF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426"/>
        <w:jc w:val="both"/>
        <w:rPr>
          <w:rFonts w:ascii="Bookman Old Style" w:hAnsi="Bookman Old Style"/>
        </w:rPr>
      </w:pPr>
      <w:r w:rsidRPr="004C66B0">
        <w:rPr>
          <w:rFonts w:ascii="Bookman Old Style" w:hAnsi="Bookman Old Style"/>
        </w:rPr>
        <w:t>Lo svolgimento di attività di prevenzione e contrasto di frodi;</w:t>
      </w:r>
    </w:p>
    <w:p w:rsidR="00B51BC4" w:rsidRPr="004C66B0" w:rsidRDefault="00B51BC4" w:rsidP="00606CF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426"/>
        <w:jc w:val="both"/>
        <w:rPr>
          <w:rFonts w:ascii="Bookman Old Style" w:hAnsi="Bookman Old Style"/>
        </w:rPr>
      </w:pPr>
      <w:r w:rsidRPr="004C66B0">
        <w:rPr>
          <w:rFonts w:ascii="Bookman Old Style" w:hAnsi="Bookman Old Style"/>
        </w:rPr>
        <w:t>Estrarre informazioni a carattere statistico in forma anonima;</w:t>
      </w:r>
    </w:p>
    <w:p w:rsidR="00B51BC4" w:rsidRPr="004C66B0" w:rsidRDefault="00B51BC4" w:rsidP="00606CF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426"/>
        <w:jc w:val="both"/>
        <w:rPr>
          <w:rFonts w:ascii="Bookman Old Style" w:hAnsi="Bookman Old Style"/>
        </w:rPr>
      </w:pPr>
      <w:r w:rsidRPr="004C66B0">
        <w:rPr>
          <w:rFonts w:ascii="Bookman Old Style" w:hAnsi="Bookman Old Style"/>
        </w:rPr>
        <w:t>L’eventuale esercizio e difesa di diritti in sede giudiziaria;</w:t>
      </w:r>
    </w:p>
    <w:p w:rsidR="00B51BC4" w:rsidRPr="004C66B0" w:rsidRDefault="00B51BC4" w:rsidP="00606CFE">
      <w:pPr>
        <w:ind w:left="498"/>
        <w:jc w:val="both"/>
        <w:rPr>
          <w:rFonts w:ascii="Bookman Old Style" w:hAnsi="Bookman Old Style"/>
          <w:b/>
        </w:rPr>
      </w:pPr>
    </w:p>
    <w:p w:rsidR="00B51BC4" w:rsidRPr="004C66B0" w:rsidRDefault="00B51BC4" w:rsidP="00606CFE">
      <w:pPr>
        <w:jc w:val="both"/>
        <w:rPr>
          <w:i/>
        </w:rPr>
      </w:pPr>
      <w:r w:rsidRPr="004C66B0">
        <w:rPr>
          <w:i/>
        </w:rPr>
        <w:t>(OMISSIS) -&gt; informativa completa per punti da 5) “NAVIGAZIONE SUL NOSTRO SITO WEB” a “</w:t>
      </w:r>
      <w:r w:rsidRPr="004C66B0">
        <w:rPr>
          <w:b/>
          <w:i/>
          <w:u w:val="single"/>
        </w:rPr>
        <w:t>8. Per quanto conserviamo i tuoi dati</w:t>
      </w:r>
      <w:r w:rsidRPr="004C66B0">
        <w:rPr>
          <w:i/>
        </w:rPr>
        <w:t xml:space="preserve">” sul sito </w:t>
      </w:r>
      <w:hyperlink r:id="rId15" w:history="1">
        <w:r w:rsidRPr="004C66B0">
          <w:rPr>
            <w:rStyle w:val="Collegamentoipertestuale"/>
            <w:i/>
          </w:rPr>
          <w:t>http://www.patrimoniosettimo.it/index.php/privacy-2</w:t>
        </w:r>
      </w:hyperlink>
    </w:p>
    <w:p w:rsidR="00B51BC4" w:rsidRPr="004C66B0" w:rsidRDefault="00B51BC4" w:rsidP="00606CFE">
      <w:pPr>
        <w:jc w:val="both"/>
        <w:rPr>
          <w:i/>
        </w:rPr>
      </w:pPr>
    </w:p>
    <w:p w:rsidR="00B51BC4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Bookman Old Style" w:hAnsi="Bookman Old Style"/>
          <w:sz w:val="20"/>
          <w:szCs w:val="20"/>
          <w:u w:val="single"/>
        </w:rPr>
      </w:pPr>
      <w:r w:rsidRPr="004C66B0">
        <w:rPr>
          <w:rStyle w:val="Enfasigrassetto"/>
          <w:rFonts w:ascii="Bookman Old Style" w:hAnsi="Bookman Old Style"/>
          <w:sz w:val="20"/>
          <w:szCs w:val="20"/>
          <w:u w:val="single"/>
        </w:rPr>
        <w:t>9. Quali sono i tuoi diritti?</w:t>
      </w:r>
    </w:p>
    <w:p w:rsidR="00FC5467" w:rsidRPr="004C66B0" w:rsidRDefault="00FC5467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di accesso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– hai il diritto di ottenere la conferma circa l’esistenza o meno di un trattamento concernente i tuoi dati nonché il diritto di ricevere ogni informazione relativa al medesimo trattamento.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alla rettifica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– hai il diritto di ottenere la rettifica dei tuoi dati, qualora gli stessi siano incompleti o inesatti.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alla cancellazione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(c.d. “diritto all’oblio”) – in talune circostanze, hai il diritto di ottenere la cancellazione dei tuoi dati presenti all’interno dei nostri archivi qualora non rilevanti ai fini della prosecuzione del rapporto contrattuale o necessari per obbligo di legge.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alla limitazione del trattamento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– al verificarsi di talune condizioni, hai il diritto di ottenere la limitazione del trattamento, qualora non rilevante ai fini della prosecuzione del rapporto contrattuale o necessario per obbligo di legge.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alla portabilità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– hai il diritto di ottenere il trasferimento dei tuoi dati in favore di un diverso titolare.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di opposizione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 xml:space="preserve">– hai il diritto di opporti, in qualsiasi momento per motivi connessi alla tua situazione particolare, al trattamento dei dati che ti riguardano basati sulla condizione di liceità del legittimo interesse o dell’esecuzione di un compito di interesse pubblico o dell’esercizio di pubblici poteri, compresa la </w:t>
      </w:r>
      <w:proofErr w:type="spellStart"/>
      <w:r w:rsidRPr="004C66B0">
        <w:rPr>
          <w:rFonts w:ascii="Bookman Old Style" w:hAnsi="Bookman Old Style"/>
          <w:sz w:val="20"/>
          <w:szCs w:val="20"/>
        </w:rPr>
        <w:t>profilazione</w:t>
      </w:r>
      <w:proofErr w:type="spellEnd"/>
      <w:r w:rsidRPr="004C66B0">
        <w:rPr>
          <w:rFonts w:ascii="Bookman Old Style" w:hAnsi="Bookman Old Style"/>
          <w:sz w:val="20"/>
          <w:szCs w:val="20"/>
        </w:rPr>
        <w:t>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di revoca del consenso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– hai il diritto di revocare il consenso al trattamento dei tuoi dati in qualsiasi momento, restando ferma la liceità del trattamento basata sul consenso prima della revoca.</w:t>
      </w:r>
    </w:p>
    <w:p w:rsidR="00B51BC4" w:rsidRPr="004C66B0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•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Style w:val="Enfasicorsivo"/>
          <w:rFonts w:ascii="Bookman Old Style" w:hAnsi="Bookman Old Style"/>
          <w:b/>
          <w:bCs/>
          <w:sz w:val="20"/>
          <w:szCs w:val="20"/>
        </w:rPr>
        <w:t>Diritto di proporre reclamo all’Autorità di controllo</w:t>
      </w:r>
      <w:r w:rsidRPr="004C66B0">
        <w:rPr>
          <w:rStyle w:val="apple-converted-space"/>
          <w:rFonts w:ascii="Bookman Old Style" w:hAnsi="Bookman Old Style"/>
          <w:sz w:val="20"/>
          <w:szCs w:val="20"/>
        </w:rPr>
        <w:t> </w:t>
      </w:r>
      <w:r w:rsidRPr="004C66B0">
        <w:rPr>
          <w:rFonts w:ascii="Bookman Old Style" w:hAnsi="Bookman Old Style"/>
          <w:sz w:val="20"/>
          <w:szCs w:val="20"/>
        </w:rPr>
        <w:t>– in qualsiasi momento, hai la facoltà di promuovere le richieste per l’esercizio dei tuoi diritti. In ogni caso, qualora desideri proporre un reclamo in merito alle modalità attraverso cui i tuoi dati sono trattati, ovvero in merito alla gestione di un reclamo da te proposto, hai il diritto di presentare un’istanza direttamente all’Autorità di controllo.</w:t>
      </w:r>
    </w:p>
    <w:p w:rsidR="00B51BC4" w:rsidRDefault="00B51BC4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 w:rsidRPr="004C66B0">
        <w:rPr>
          <w:rFonts w:ascii="Bookman Old Style" w:hAnsi="Bookman Old Style"/>
          <w:sz w:val="20"/>
          <w:szCs w:val="20"/>
        </w:rPr>
        <w:t>I diritti di cui sopra potranno essere esercitati nei confronti del Titolare contattando il DPO ai recapiti indicati al precedente paragrafo 3, l’esercizio dei tuoi diritti, in qualità di interessato, è gratuito ai sensi dell’articolo 12, GDPR UE 679/2016.</w:t>
      </w:r>
    </w:p>
    <w:p w:rsidR="00FC5467" w:rsidRDefault="00FC5467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FC5467" w:rsidRPr="004C66B0" w:rsidRDefault="00FC5467" w:rsidP="00606CFE">
      <w:pPr>
        <w:pStyle w:val="Normale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B51BC4" w:rsidRPr="004C66B0" w:rsidRDefault="00B51BC4" w:rsidP="00FC5467">
      <w:pPr>
        <w:spacing w:line="360" w:lineRule="auto"/>
        <w:jc w:val="both"/>
        <w:rPr>
          <w:rFonts w:ascii="Bookman Old Style" w:hAnsi="Bookman Old Style"/>
          <w:b/>
        </w:rPr>
      </w:pPr>
      <w:r w:rsidRPr="004C66B0">
        <w:rPr>
          <w:rFonts w:ascii="Bookman Old Style" w:hAnsi="Bookman Old Style"/>
          <w:b/>
        </w:rPr>
        <w:t>Ai sensi e per gli effetti del Regolamento UE n. 679/2016</w:t>
      </w:r>
      <w:r w:rsidR="00FC5467">
        <w:rPr>
          <w:rFonts w:ascii="Bookman Old Style" w:hAnsi="Bookman Old Style"/>
          <w:b/>
        </w:rPr>
        <w:t xml:space="preserve"> </w:t>
      </w:r>
      <w:r w:rsidRPr="004C66B0">
        <w:rPr>
          <w:rFonts w:ascii="Bookman Old Style" w:hAnsi="Bookman Old Style"/>
          <w:b/>
        </w:rPr>
        <w:t xml:space="preserve"> per la protezione dei dati personali</w:t>
      </w:r>
    </w:p>
    <w:p w:rsidR="00B51BC4" w:rsidRPr="004C66B0" w:rsidRDefault="00B51BC4" w:rsidP="00FC5467">
      <w:pPr>
        <w:pStyle w:val="Corpodeltesto"/>
        <w:tabs>
          <w:tab w:val="left" w:pos="9939"/>
        </w:tabs>
        <w:ind w:left="-113"/>
        <w:jc w:val="both"/>
        <w:rPr>
          <w:rFonts w:ascii="Bookman Old Style" w:hAnsi="Bookman Old Style"/>
          <w:sz w:val="24"/>
          <w:szCs w:val="24"/>
        </w:rPr>
      </w:pPr>
      <w:r w:rsidRPr="004C66B0">
        <w:rPr>
          <w:rFonts w:ascii="Bookman Old Style" w:hAnsi="Bookman Old Style"/>
          <w:sz w:val="24"/>
          <w:szCs w:val="24"/>
        </w:rPr>
        <w:t>Il</w:t>
      </w:r>
      <w:r w:rsidRPr="004C66B0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4C66B0">
        <w:rPr>
          <w:rFonts w:ascii="Bookman Old Style" w:hAnsi="Bookman Old Style"/>
          <w:sz w:val="24"/>
          <w:szCs w:val="24"/>
        </w:rPr>
        <w:t>sottoscritto</w:t>
      </w:r>
      <w:r w:rsidRPr="004C66B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C5467" w:rsidRPr="00FC5467">
        <w:rPr>
          <w:rFonts w:ascii="Bookman Old Style" w:hAnsi="Bookman Old Style"/>
          <w:sz w:val="24"/>
          <w:szCs w:val="24"/>
        </w:rPr>
        <w:t>___________________________________</w:t>
      </w:r>
      <w:r w:rsidRPr="00FC5467">
        <w:rPr>
          <w:rFonts w:ascii="Bookman Old Style" w:hAnsi="Bookman Old Style"/>
          <w:sz w:val="24"/>
          <w:szCs w:val="24"/>
        </w:rPr>
        <w:t xml:space="preserve"> </w:t>
      </w:r>
      <w:r w:rsidRPr="004C66B0">
        <w:rPr>
          <w:rFonts w:ascii="Bookman Old Style" w:hAnsi="Bookman Old Style"/>
          <w:sz w:val="24"/>
          <w:szCs w:val="24"/>
        </w:rPr>
        <w:t>residente</w:t>
      </w:r>
      <w:r w:rsidRPr="004C66B0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4C66B0">
        <w:rPr>
          <w:rFonts w:ascii="Bookman Old Style" w:hAnsi="Bookman Old Style"/>
          <w:sz w:val="24"/>
          <w:szCs w:val="24"/>
        </w:rPr>
        <w:t xml:space="preserve">in </w:t>
      </w:r>
      <w:r w:rsidRPr="004C66B0">
        <w:rPr>
          <w:rFonts w:ascii="Bookman Old Style" w:hAnsi="Bookman Old Style"/>
          <w:spacing w:val="-30"/>
          <w:sz w:val="24"/>
          <w:szCs w:val="24"/>
        </w:rPr>
        <w:t xml:space="preserve"> </w:t>
      </w:r>
      <w:r w:rsidR="00FC5467">
        <w:rPr>
          <w:rFonts w:ascii="Bookman Old Style" w:hAnsi="Bookman Old Style"/>
          <w:spacing w:val="-30"/>
          <w:sz w:val="24"/>
          <w:szCs w:val="24"/>
        </w:rPr>
        <w:t>_________________________</w:t>
      </w:r>
    </w:p>
    <w:p w:rsidR="00B51BC4" w:rsidRPr="00FC5467" w:rsidRDefault="00B51BC4" w:rsidP="00FC5467">
      <w:pPr>
        <w:pStyle w:val="Corpodeltesto"/>
        <w:tabs>
          <w:tab w:val="left" w:pos="6243"/>
          <w:tab w:val="left" w:pos="7511"/>
          <w:tab w:val="left" w:pos="9939"/>
        </w:tabs>
        <w:ind w:left="-113"/>
        <w:jc w:val="both"/>
        <w:rPr>
          <w:rFonts w:ascii="Bookman Old Style" w:hAnsi="Bookman Old Style"/>
          <w:sz w:val="24"/>
          <w:szCs w:val="24"/>
        </w:rPr>
      </w:pPr>
      <w:r w:rsidRPr="00FC5467">
        <w:rPr>
          <w:rFonts w:ascii="Bookman Old Style" w:hAnsi="Bookman Old Style"/>
          <w:sz w:val="24"/>
          <w:szCs w:val="24"/>
        </w:rPr>
        <w:t xml:space="preserve">via </w:t>
      </w:r>
      <w:r w:rsidR="00FC5467" w:rsidRPr="00FC5467">
        <w:rPr>
          <w:rFonts w:ascii="Bookman Old Style" w:hAnsi="Bookman Old Style"/>
          <w:sz w:val="24"/>
          <w:szCs w:val="24"/>
        </w:rPr>
        <w:t>______________________________________</w:t>
      </w:r>
      <w:r w:rsidRPr="00FC5467">
        <w:rPr>
          <w:rFonts w:ascii="Bookman Old Style" w:hAnsi="Bookman Old Style"/>
          <w:sz w:val="24"/>
          <w:szCs w:val="24"/>
        </w:rPr>
        <w:t xml:space="preserve">n° </w:t>
      </w:r>
      <w:r w:rsidR="00FC5467">
        <w:rPr>
          <w:rFonts w:ascii="Bookman Old Style" w:hAnsi="Bookman Old Style"/>
          <w:sz w:val="24"/>
          <w:szCs w:val="24"/>
        </w:rPr>
        <w:t>___________</w:t>
      </w:r>
      <w:r w:rsidR="00FC5467" w:rsidRPr="00FC5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5467">
        <w:rPr>
          <w:rFonts w:ascii="Bookman Old Style" w:hAnsi="Bookman Old Style"/>
          <w:spacing w:val="6"/>
          <w:sz w:val="24"/>
          <w:szCs w:val="24"/>
        </w:rPr>
        <w:t>tel</w:t>
      </w:r>
      <w:proofErr w:type="spellEnd"/>
      <w:r w:rsidR="00FC5467" w:rsidRPr="00FC5467">
        <w:rPr>
          <w:rFonts w:ascii="Bookman Old Style" w:hAnsi="Bookman Old Style"/>
          <w:sz w:val="24"/>
          <w:szCs w:val="24"/>
        </w:rPr>
        <w:t xml:space="preserve"> _____________________</w:t>
      </w:r>
    </w:p>
    <w:p w:rsidR="00B51BC4" w:rsidRPr="004C66B0" w:rsidRDefault="00B51BC4" w:rsidP="00FC5467">
      <w:pPr>
        <w:pStyle w:val="Corpodeltesto"/>
        <w:tabs>
          <w:tab w:val="left" w:pos="9803"/>
        </w:tabs>
        <w:ind w:left="-113"/>
        <w:jc w:val="both"/>
        <w:rPr>
          <w:rFonts w:ascii="Bookman Old Style" w:hAnsi="Bookman Old Style"/>
          <w:i/>
          <w:sz w:val="24"/>
          <w:szCs w:val="24"/>
        </w:rPr>
      </w:pPr>
      <w:r w:rsidRPr="00FC5467">
        <w:rPr>
          <w:rFonts w:ascii="Bookman Old Style" w:hAnsi="Bookman Old Style"/>
          <w:sz w:val="24"/>
          <w:szCs w:val="24"/>
        </w:rPr>
        <w:t xml:space="preserve">e-mail </w:t>
      </w:r>
      <w:r w:rsidR="00FC5467" w:rsidRPr="00FC5467">
        <w:rPr>
          <w:rFonts w:ascii="Bookman Old Style" w:hAnsi="Bookman Old Style"/>
          <w:sz w:val="24"/>
          <w:szCs w:val="24"/>
        </w:rPr>
        <w:t>_________________________________</w:t>
      </w:r>
      <w:r w:rsidR="00FC5467">
        <w:rPr>
          <w:rFonts w:ascii="Bookman Old Style" w:hAnsi="Bookman Old Style"/>
          <w:sz w:val="24"/>
          <w:szCs w:val="24"/>
        </w:rPr>
        <w:t>_______</w:t>
      </w:r>
      <w:r w:rsidR="00FC5467" w:rsidRPr="00FC5467">
        <w:rPr>
          <w:rFonts w:ascii="Bookman Old Style" w:hAnsi="Bookman Old Style"/>
          <w:sz w:val="24"/>
          <w:szCs w:val="24"/>
        </w:rPr>
        <w:t xml:space="preserve"> d</w:t>
      </w:r>
      <w:r w:rsidRPr="00FC5467">
        <w:rPr>
          <w:rFonts w:ascii="Bookman Old Style" w:hAnsi="Bookman Old Style"/>
          <w:sz w:val="24"/>
          <w:szCs w:val="24"/>
        </w:rPr>
        <w:t>ichiara di aver ricevuto e letto la</w:t>
      </w:r>
      <w:r w:rsidRPr="004C66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C66B0">
        <w:rPr>
          <w:rFonts w:ascii="Bookman Old Style" w:hAnsi="Bookman Old Style"/>
          <w:sz w:val="24"/>
          <w:szCs w:val="24"/>
        </w:rPr>
        <w:t>suestesa</w:t>
      </w:r>
      <w:proofErr w:type="spellEnd"/>
      <w:r w:rsidRPr="004C66B0">
        <w:rPr>
          <w:rFonts w:ascii="Bookman Old Style" w:hAnsi="Bookman Old Style"/>
          <w:sz w:val="24"/>
          <w:szCs w:val="24"/>
        </w:rPr>
        <w:t xml:space="preserve"> informativa ai sensi del Regolamento UE n. 679/2016, consultabile anche sul sito di Patrimonio Città di Settimo Torinese s.r.l. </w:t>
      </w:r>
      <w:r w:rsidRPr="004C66B0">
        <w:rPr>
          <w:rFonts w:ascii="Bookman Old Style" w:hAnsi="Bookman Old Style"/>
          <w:i/>
          <w:sz w:val="24"/>
          <w:szCs w:val="24"/>
        </w:rPr>
        <w:t>(barrare la casella)</w:t>
      </w:r>
    </w:p>
    <w:p w:rsidR="00B51BC4" w:rsidRPr="004C66B0" w:rsidRDefault="00B51BC4" w:rsidP="00606CFE">
      <w:pPr>
        <w:pStyle w:val="Corpodeltesto"/>
        <w:spacing w:line="360" w:lineRule="auto"/>
        <w:ind w:left="1701"/>
        <w:jc w:val="both"/>
        <w:rPr>
          <w:rFonts w:ascii="Bookman Old Style" w:hAnsi="Bookman Old Style"/>
          <w:sz w:val="20"/>
        </w:rPr>
      </w:pPr>
    </w:p>
    <w:p w:rsidR="00B51BC4" w:rsidRPr="004C66B0" w:rsidRDefault="00B51BC4" w:rsidP="00606CFE">
      <w:pPr>
        <w:pStyle w:val="Corpodeltesto"/>
        <w:spacing w:line="360" w:lineRule="auto"/>
        <w:jc w:val="both"/>
        <w:rPr>
          <w:rFonts w:ascii="Bookman Old Style" w:hAnsi="Bookman Old Style"/>
          <w:sz w:val="32"/>
          <w:szCs w:val="32"/>
        </w:rPr>
      </w:pPr>
      <w:r w:rsidRPr="004C66B0">
        <w:rPr>
          <w:rFonts w:ascii="MS Gothic" w:eastAsia="MS Gothic" w:hAnsi="MS Gothic" w:cs="MS Gothic" w:hint="eastAsia"/>
          <w:b/>
          <w:color w:val="000000"/>
          <w:sz w:val="36"/>
          <w:szCs w:val="36"/>
        </w:rPr>
        <w:t>☐</w:t>
      </w:r>
      <w:r w:rsidRPr="004C66B0">
        <w:rPr>
          <w:rFonts w:ascii="Bookman Old Style" w:hAnsi="Bookman Old Style"/>
          <w:b/>
          <w:sz w:val="32"/>
          <w:szCs w:val="32"/>
        </w:rPr>
        <w:t xml:space="preserve"> Dà</w:t>
      </w:r>
      <w:r w:rsidRPr="004C66B0">
        <w:rPr>
          <w:rFonts w:ascii="Bookman Old Style" w:hAnsi="Bookman Old Style"/>
          <w:b/>
          <w:spacing w:val="-4"/>
          <w:sz w:val="32"/>
          <w:szCs w:val="32"/>
        </w:rPr>
        <w:t xml:space="preserve"> </w:t>
      </w:r>
      <w:r w:rsidRPr="004C66B0">
        <w:rPr>
          <w:rFonts w:ascii="Bookman Old Style" w:hAnsi="Bookman Old Style"/>
          <w:b/>
          <w:sz w:val="32"/>
          <w:szCs w:val="32"/>
        </w:rPr>
        <w:t>il</w:t>
      </w:r>
      <w:r w:rsidRPr="004C66B0">
        <w:rPr>
          <w:rFonts w:ascii="Bookman Old Style" w:hAnsi="Bookman Old Style"/>
          <w:b/>
          <w:spacing w:val="-1"/>
          <w:sz w:val="32"/>
          <w:szCs w:val="32"/>
        </w:rPr>
        <w:t xml:space="preserve"> </w:t>
      </w:r>
      <w:r w:rsidRPr="004C66B0">
        <w:rPr>
          <w:rFonts w:ascii="Bookman Old Style" w:hAnsi="Bookman Old Style"/>
          <w:b/>
          <w:sz w:val="32"/>
          <w:szCs w:val="32"/>
        </w:rPr>
        <w:t>consenso</w:t>
      </w:r>
      <w:r w:rsidRPr="004C66B0">
        <w:rPr>
          <w:rFonts w:ascii="Bookman Old Style" w:hAnsi="Bookman Old Style"/>
          <w:sz w:val="32"/>
          <w:szCs w:val="32"/>
        </w:rPr>
        <w:tab/>
      </w:r>
      <w:r w:rsidRPr="004C66B0">
        <w:rPr>
          <w:rFonts w:ascii="Bookman Old Style" w:hAnsi="Bookman Old Style"/>
          <w:sz w:val="32"/>
          <w:szCs w:val="32"/>
        </w:rPr>
        <w:tab/>
        <w:t xml:space="preserve"> </w:t>
      </w:r>
      <w:r w:rsidRPr="004C66B0">
        <w:rPr>
          <w:rFonts w:ascii="Bookman Old Style" w:hAnsi="Bookman Old Style"/>
          <w:sz w:val="32"/>
          <w:szCs w:val="32"/>
        </w:rPr>
        <w:tab/>
      </w:r>
      <w:r w:rsidRPr="004C66B0">
        <w:rPr>
          <w:rFonts w:ascii="Bookman Old Style" w:hAnsi="Bookman Old Style"/>
          <w:b/>
          <w:sz w:val="32"/>
          <w:szCs w:val="32"/>
        </w:rPr>
        <w:tab/>
      </w:r>
      <w:r w:rsidRPr="004C66B0">
        <w:rPr>
          <w:rFonts w:ascii="MS Gothic" w:eastAsia="MS Gothic" w:hAnsi="MS Gothic" w:cs="MS Gothic" w:hint="eastAsia"/>
          <w:b/>
          <w:color w:val="000000"/>
          <w:sz w:val="36"/>
          <w:szCs w:val="36"/>
        </w:rPr>
        <w:t>☐</w:t>
      </w:r>
      <w:r w:rsidRPr="004C66B0">
        <w:rPr>
          <w:rFonts w:ascii="Bookman Old Style" w:hAnsi="Bookman Old Style"/>
          <w:b/>
          <w:sz w:val="32"/>
          <w:szCs w:val="32"/>
        </w:rPr>
        <w:t xml:space="preserve"> Nega il</w:t>
      </w:r>
      <w:r w:rsidRPr="004C66B0">
        <w:rPr>
          <w:rFonts w:ascii="Bookman Old Style" w:hAnsi="Bookman Old Style"/>
          <w:b/>
          <w:spacing w:val="-3"/>
          <w:sz w:val="32"/>
          <w:szCs w:val="32"/>
        </w:rPr>
        <w:t xml:space="preserve"> </w:t>
      </w:r>
      <w:r w:rsidRPr="004C66B0">
        <w:rPr>
          <w:rFonts w:ascii="Bookman Old Style" w:hAnsi="Bookman Old Style"/>
          <w:b/>
          <w:sz w:val="32"/>
          <w:szCs w:val="32"/>
        </w:rPr>
        <w:t>consenso</w:t>
      </w:r>
    </w:p>
    <w:p w:rsidR="00B51BC4" w:rsidRPr="004C66B0" w:rsidRDefault="00B51BC4" w:rsidP="00606CFE">
      <w:pPr>
        <w:spacing w:line="360" w:lineRule="auto"/>
        <w:ind w:left="498"/>
        <w:jc w:val="both"/>
        <w:rPr>
          <w:rFonts w:ascii="Bookman Old Style" w:hAnsi="Bookman Old Style"/>
          <w:b/>
        </w:rPr>
      </w:pPr>
    </w:p>
    <w:p w:rsidR="00B51BC4" w:rsidRPr="004C66B0" w:rsidRDefault="00B51BC4" w:rsidP="00606CFE">
      <w:pPr>
        <w:jc w:val="both"/>
        <w:rPr>
          <w:rFonts w:ascii="Bookman Old Style" w:hAnsi="Bookman Old Style"/>
        </w:rPr>
      </w:pPr>
      <w:r w:rsidRPr="004C66B0">
        <w:rPr>
          <w:rFonts w:ascii="Bookman Old Style" w:hAnsi="Bookman Old Style"/>
        </w:rPr>
        <w:t>Al trattamento dei dati personali per i fini di cui alla presente procedura di richiesta risarcimento, ed eventu</w:t>
      </w:r>
      <w:r>
        <w:rPr>
          <w:rFonts w:ascii="Bookman Old Style" w:hAnsi="Bookman Old Style"/>
        </w:rPr>
        <w:t>a</w:t>
      </w:r>
      <w:r w:rsidRPr="004C66B0">
        <w:rPr>
          <w:rFonts w:ascii="Bookman Old Style" w:hAnsi="Bookman Old Style"/>
        </w:rPr>
        <w:t xml:space="preserve">lmente comunicati: </w:t>
      </w:r>
      <w:bookmarkStart w:id="0" w:name="_GoBack"/>
      <w:bookmarkEnd w:id="0"/>
      <w:r w:rsidRPr="004C66B0">
        <w:rPr>
          <w:rFonts w:ascii="Bookman Old Style" w:hAnsi="Bookman Old Style"/>
        </w:rPr>
        <w:t>al broker assicurativo, alla compagnia di assicurazione, al consulente legale esterno di Patrimonio e al Comune di Settimo Torinese.</w:t>
      </w:r>
    </w:p>
    <w:p w:rsidR="00B51BC4" w:rsidRPr="004C66B0" w:rsidRDefault="00B51BC4" w:rsidP="00606CFE">
      <w:pPr>
        <w:pStyle w:val="Corpodeltesto"/>
        <w:spacing w:line="360" w:lineRule="auto"/>
        <w:ind w:left="142"/>
        <w:jc w:val="both"/>
        <w:rPr>
          <w:rFonts w:ascii="Bookman Old Style" w:hAnsi="Bookman Old Style"/>
          <w:i/>
          <w:sz w:val="20"/>
        </w:rPr>
      </w:pPr>
    </w:p>
    <w:p w:rsidR="00B51BC4" w:rsidRPr="004C66B0" w:rsidRDefault="00B51BC4" w:rsidP="00606CFE">
      <w:pPr>
        <w:pStyle w:val="Corpodeltesto"/>
        <w:spacing w:line="360" w:lineRule="auto"/>
        <w:ind w:left="142"/>
        <w:jc w:val="both"/>
        <w:rPr>
          <w:rFonts w:ascii="Bookman Old Style" w:hAnsi="Bookman Old Style"/>
          <w:sz w:val="20"/>
        </w:rPr>
      </w:pPr>
      <w:r w:rsidRPr="004C66B0">
        <w:rPr>
          <w:rFonts w:ascii="Bookman Old Style" w:hAnsi="Bookman Old Style"/>
          <w:i/>
          <w:sz w:val="20"/>
        </w:rPr>
        <w:t xml:space="preserve">       Luogo, data</w:t>
      </w:r>
      <w:r w:rsidRPr="004C66B0">
        <w:rPr>
          <w:rFonts w:ascii="Bookman Old Style" w:hAnsi="Bookman Old Style"/>
          <w:sz w:val="20"/>
        </w:rPr>
        <w:tab/>
      </w:r>
      <w:r w:rsidRPr="004C66B0">
        <w:rPr>
          <w:rFonts w:ascii="Bookman Old Style" w:hAnsi="Bookman Old Style"/>
          <w:sz w:val="20"/>
        </w:rPr>
        <w:tab/>
      </w:r>
      <w:r w:rsidRPr="004C66B0">
        <w:rPr>
          <w:rFonts w:ascii="Bookman Old Style" w:hAnsi="Bookman Old Style"/>
          <w:sz w:val="20"/>
        </w:rPr>
        <w:tab/>
      </w:r>
      <w:r w:rsidRPr="004C66B0">
        <w:rPr>
          <w:rFonts w:ascii="Bookman Old Style" w:hAnsi="Bookman Old Style"/>
          <w:sz w:val="20"/>
        </w:rPr>
        <w:tab/>
      </w:r>
      <w:r w:rsidRPr="004C66B0">
        <w:rPr>
          <w:rFonts w:ascii="Bookman Old Style" w:hAnsi="Bookman Old Style"/>
          <w:sz w:val="20"/>
        </w:rPr>
        <w:tab/>
      </w:r>
      <w:r w:rsidRPr="004C66B0">
        <w:rPr>
          <w:rFonts w:ascii="Bookman Old Style" w:hAnsi="Bookman Old Style"/>
          <w:sz w:val="20"/>
        </w:rPr>
        <w:tab/>
      </w:r>
      <w:r w:rsidRPr="004C66B0"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i/>
          <w:sz w:val="20"/>
        </w:rPr>
        <w:t>……………………………</w:t>
      </w:r>
      <w:r w:rsidRPr="004C66B0">
        <w:rPr>
          <w:rFonts w:ascii="Bookman Old Style" w:hAnsi="Bookman Old Style"/>
          <w:i/>
          <w:sz w:val="20"/>
        </w:rPr>
        <w:t>Firma</w:t>
      </w:r>
      <w:proofErr w:type="spellEnd"/>
    </w:p>
    <w:p w:rsidR="00B51BC4" w:rsidRPr="004C66B0" w:rsidRDefault="00B51BC4" w:rsidP="00606CFE">
      <w:pPr>
        <w:tabs>
          <w:tab w:val="left" w:pos="2580"/>
        </w:tabs>
        <w:jc w:val="both"/>
      </w:pPr>
    </w:p>
    <w:p w:rsidR="00B51BC4" w:rsidRPr="004C66B0" w:rsidRDefault="00B51BC4" w:rsidP="00606CFE">
      <w:pPr>
        <w:tabs>
          <w:tab w:val="left" w:pos="2580"/>
        </w:tabs>
        <w:jc w:val="both"/>
      </w:pPr>
      <w:r w:rsidRPr="004C66B0">
        <w:t xml:space="preserve"> _____________,__________</w:t>
      </w:r>
      <w:r w:rsidRPr="004C66B0">
        <w:tab/>
      </w:r>
      <w:r w:rsidRPr="004C66B0">
        <w:tab/>
      </w:r>
      <w:r w:rsidRPr="004C66B0">
        <w:tab/>
      </w:r>
      <w:r w:rsidRPr="004C66B0">
        <w:tab/>
      </w:r>
      <w:r w:rsidRPr="004C66B0">
        <w:tab/>
      </w:r>
      <w:r w:rsidRPr="004C66B0">
        <w:tab/>
      </w:r>
      <w:r w:rsidRPr="004C66B0">
        <w:tab/>
        <w:t>_________________________</w:t>
      </w:r>
    </w:p>
    <w:p w:rsidR="00B51BC4" w:rsidRPr="004C66B0" w:rsidRDefault="00B51BC4" w:rsidP="00606CFE">
      <w:pPr>
        <w:spacing w:line="360" w:lineRule="auto"/>
        <w:jc w:val="both"/>
      </w:pPr>
    </w:p>
    <w:p w:rsidR="004C66B0" w:rsidRDefault="004C66B0" w:rsidP="00606CFE">
      <w:pPr>
        <w:pStyle w:val="Corpodeltesto"/>
        <w:ind w:left="395"/>
        <w:rPr>
          <w:rStyle w:val="Enfasigrassetto"/>
          <w:rFonts w:ascii="Bookman Old Style" w:hAnsi="Bookman Old Style"/>
        </w:rPr>
      </w:pPr>
    </w:p>
    <w:sectPr w:rsidR="004C66B0" w:rsidSect="00B51BC4">
      <w:headerReference w:type="default" r:id="rId16"/>
      <w:footerReference w:type="default" r:id="rId17"/>
      <w:pgSz w:w="11906" w:h="16838"/>
      <w:pgMar w:top="1948" w:right="1134" w:bottom="1134" w:left="1134" w:header="709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F8" w:rsidRDefault="00F97BF8">
      <w:r>
        <w:separator/>
      </w:r>
    </w:p>
  </w:endnote>
  <w:endnote w:type="continuationSeparator" w:id="0">
    <w:p w:rsidR="00F97BF8" w:rsidRDefault="00F97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7F2" w:rsidRDefault="009F47F2">
    <w:pPr>
      <w:pStyle w:val="Pidipagina"/>
      <w:jc w:val="center"/>
      <w:rPr>
        <w:b/>
        <w:color w:val="000080"/>
        <w:sz w:val="18"/>
      </w:rPr>
    </w:pPr>
    <w:r>
      <w:rPr>
        <w:b/>
        <w:color w:val="008000"/>
        <w:sz w:val="18"/>
      </w:rPr>
      <w:t>________________________________________________________________________________________</w:t>
    </w:r>
  </w:p>
  <w:p w:rsidR="009F47F2" w:rsidRPr="007A2D2A" w:rsidRDefault="009F47F2" w:rsidP="00F04FE4">
    <w:pPr>
      <w:pStyle w:val="Pidipagina"/>
      <w:jc w:val="center"/>
      <w:rPr>
        <w:rFonts w:ascii="Calibri" w:hAnsi="Calibri" w:cs="Calibri"/>
        <w:b/>
        <w:smallCaps/>
        <w:color w:val="000000"/>
      </w:rPr>
    </w:pPr>
    <w:r w:rsidRPr="007A2D2A">
      <w:rPr>
        <w:rFonts w:ascii="Calibri" w:hAnsi="Calibri" w:cs="Calibri"/>
        <w:b/>
        <w:smallCaps/>
        <w:color w:val="000000"/>
      </w:rPr>
      <w:t xml:space="preserve">Patrimonio Città di Settimo Torinese s.r.l. </w:t>
    </w:r>
    <w:r w:rsidRPr="007A2D2A">
      <w:rPr>
        <w:rFonts w:ascii="Calibri" w:hAnsi="Calibri" w:cs="Calibri"/>
        <w:b/>
        <w:sz w:val="16"/>
        <w:szCs w:val="16"/>
      </w:rPr>
      <w:t>a socio unico</w:t>
    </w:r>
  </w:p>
  <w:p w:rsidR="009F47F2" w:rsidRPr="007A2D2A" w:rsidRDefault="009F47F2" w:rsidP="00F04FE4">
    <w:pPr>
      <w:pStyle w:val="Pidipagina"/>
      <w:jc w:val="center"/>
      <w:rPr>
        <w:rFonts w:ascii="Calibri" w:hAnsi="Calibri" w:cs="Calibri"/>
        <w:b/>
        <w:bCs/>
        <w:color w:val="000000"/>
        <w:sz w:val="16"/>
      </w:rPr>
    </w:pPr>
    <w:r w:rsidRPr="007A2D2A">
      <w:rPr>
        <w:rFonts w:ascii="Calibri" w:hAnsi="Calibri" w:cs="Calibri"/>
        <w:b/>
        <w:bCs/>
        <w:color w:val="000000"/>
        <w:sz w:val="16"/>
      </w:rPr>
      <w:t>Società soggetta ad attività di direzione e coordinamento del Comune di Settimo Torinese</w:t>
    </w:r>
  </w:p>
  <w:p w:rsidR="009F47F2" w:rsidRDefault="009F47F2" w:rsidP="00F04FE4">
    <w:pPr>
      <w:pStyle w:val="Pidipagina"/>
      <w:jc w:val="center"/>
      <w:rPr>
        <w:rFonts w:ascii="Calibri" w:hAnsi="Calibri" w:cs="Calibri"/>
        <w:color w:val="000000"/>
        <w:sz w:val="16"/>
      </w:rPr>
    </w:pPr>
    <w:r w:rsidRPr="007A2D2A">
      <w:rPr>
        <w:rFonts w:ascii="Calibri" w:hAnsi="Calibri" w:cs="Calibri"/>
        <w:b/>
        <w:color w:val="000000"/>
        <w:sz w:val="16"/>
      </w:rPr>
      <w:t>Sede Legale</w:t>
    </w:r>
    <w:r w:rsidRPr="007A2D2A">
      <w:rPr>
        <w:rFonts w:ascii="Calibri" w:hAnsi="Calibri" w:cs="Calibri"/>
        <w:color w:val="000000"/>
        <w:sz w:val="16"/>
      </w:rPr>
      <w:t>: Piazza</w:t>
    </w:r>
    <w:r w:rsidRPr="007A2D2A">
      <w:rPr>
        <w:rFonts w:ascii="Calibri" w:hAnsi="Calibri" w:cs="Calibri"/>
        <w:b/>
        <w:color w:val="000000"/>
        <w:sz w:val="16"/>
      </w:rPr>
      <w:t xml:space="preserve"> </w:t>
    </w:r>
    <w:r w:rsidRPr="007A2D2A">
      <w:rPr>
        <w:rFonts w:ascii="Calibri" w:hAnsi="Calibri" w:cs="Calibri"/>
        <w:color w:val="000000"/>
        <w:sz w:val="16"/>
      </w:rPr>
      <w:t xml:space="preserve">della Libertà, 4 – </w:t>
    </w:r>
    <w:r w:rsidRPr="007A2D2A">
      <w:rPr>
        <w:rFonts w:ascii="Calibri" w:hAnsi="Calibri" w:cs="Calibri"/>
        <w:b/>
        <w:color w:val="000000"/>
        <w:sz w:val="16"/>
      </w:rPr>
      <w:t>Direzione e Uffici</w:t>
    </w:r>
    <w:r w:rsidRPr="007A2D2A">
      <w:rPr>
        <w:rFonts w:ascii="Calibri" w:hAnsi="Calibri" w:cs="Calibri"/>
        <w:color w:val="000000"/>
        <w:sz w:val="16"/>
      </w:rPr>
      <w:t xml:space="preserve">: Via </w:t>
    </w:r>
    <w:proofErr w:type="spellStart"/>
    <w:r w:rsidRPr="007A2D2A">
      <w:rPr>
        <w:rFonts w:ascii="Calibri" w:hAnsi="Calibri" w:cs="Calibri"/>
        <w:color w:val="000000"/>
        <w:sz w:val="16"/>
      </w:rPr>
      <w:t>Giannone</w:t>
    </w:r>
    <w:proofErr w:type="spellEnd"/>
    <w:r w:rsidRPr="007A2D2A">
      <w:rPr>
        <w:rFonts w:ascii="Calibri" w:hAnsi="Calibri" w:cs="Calibri"/>
        <w:color w:val="000000"/>
        <w:sz w:val="16"/>
      </w:rPr>
      <w:t xml:space="preserve">, 3 - 10036 Settimo Torinese  (TO) </w:t>
    </w:r>
  </w:p>
  <w:p w:rsidR="009F47F2" w:rsidRDefault="009F47F2" w:rsidP="00F04FE4">
    <w:pPr>
      <w:pStyle w:val="Pidipagina"/>
      <w:jc w:val="center"/>
      <w:rPr>
        <w:color w:val="000000"/>
        <w:sz w:val="16"/>
      </w:rPr>
    </w:pPr>
    <w:r>
      <w:rPr>
        <w:color w:val="000000"/>
        <w:sz w:val="16"/>
      </w:rPr>
      <w:t xml:space="preserve">C.F., </w:t>
    </w:r>
    <w:proofErr w:type="spellStart"/>
    <w:r>
      <w:rPr>
        <w:color w:val="000000"/>
        <w:sz w:val="16"/>
      </w:rPr>
      <w:t>P.IVA</w:t>
    </w:r>
    <w:proofErr w:type="spellEnd"/>
    <w:r>
      <w:rPr>
        <w:color w:val="000000"/>
        <w:sz w:val="16"/>
      </w:rPr>
      <w:t xml:space="preserve">, Registro Imprese (TO) 09702900011    -     </w:t>
    </w:r>
    <w:r w:rsidRPr="00F01F31">
      <w:rPr>
        <w:color w:val="000000"/>
        <w:sz w:val="16"/>
      </w:rPr>
      <w:t xml:space="preserve">REA </w:t>
    </w:r>
    <w:r>
      <w:rPr>
        <w:color w:val="000000"/>
        <w:sz w:val="16"/>
      </w:rPr>
      <w:t>TO-1073988</w:t>
    </w:r>
  </w:p>
  <w:p w:rsidR="009F47F2" w:rsidRPr="00F04FE4" w:rsidRDefault="009F47F2" w:rsidP="00F04FE4">
    <w:pPr>
      <w:pStyle w:val="Pidipagina"/>
      <w:tabs>
        <w:tab w:val="left" w:pos="345"/>
      </w:tabs>
      <w:jc w:val="center"/>
      <w:rPr>
        <w:rFonts w:ascii="Calibri" w:hAnsi="Calibri" w:cs="Calibri"/>
        <w:color w:val="000000"/>
        <w:sz w:val="16"/>
      </w:rPr>
    </w:pPr>
    <w:r w:rsidRPr="00F04FE4">
      <w:rPr>
        <w:rFonts w:ascii="Calibri" w:hAnsi="Calibri" w:cs="Calibri"/>
        <w:color w:val="000000"/>
        <w:sz w:val="16"/>
      </w:rPr>
      <w:t xml:space="preserve">Tel  011.80.28.711 - Fax 011.80.28.428 -  </w:t>
    </w:r>
    <w:hyperlink r:id="rId1" w:history="1">
      <w:r w:rsidRPr="00F04FE4">
        <w:rPr>
          <w:rStyle w:val="Collegamentoipertestuale"/>
          <w:rFonts w:ascii="Calibri" w:hAnsi="Calibri" w:cs="Calibri"/>
          <w:sz w:val="16"/>
        </w:rPr>
        <w:t>www.patrimoniosettimo.it</w:t>
      </w:r>
    </w:hyperlink>
    <w:r w:rsidRPr="00F04FE4">
      <w:rPr>
        <w:rFonts w:ascii="Calibri" w:hAnsi="Calibri" w:cs="Calibri"/>
        <w:color w:val="000000"/>
        <w:sz w:val="16"/>
      </w:rPr>
      <w:t xml:space="preserve">  -  PEC: </w:t>
    </w:r>
    <w:r w:rsidRPr="00F04FE4">
      <w:rPr>
        <w:rStyle w:val="Collegamentoipertestuale"/>
        <w:rFonts w:ascii="Calibri" w:hAnsi="Calibri" w:cs="Calibri"/>
        <w:sz w:val="16"/>
      </w:rPr>
      <w:t>patrimonio</w:t>
    </w:r>
    <w:hyperlink r:id="rId2" w:history="1">
      <w:r w:rsidRPr="00F04FE4">
        <w:rPr>
          <w:rStyle w:val="Collegamentoipertestuale"/>
          <w:rFonts w:ascii="Calibri" w:hAnsi="Calibri" w:cs="Calibri"/>
          <w:sz w:val="16"/>
        </w:rPr>
        <w:t>settimo@pec.it</w:t>
      </w:r>
    </w:hyperlink>
  </w:p>
  <w:p w:rsidR="009F47F2" w:rsidRPr="007A2D2A" w:rsidRDefault="009F47F2" w:rsidP="00F04FE4">
    <w:pPr>
      <w:pStyle w:val="Pidipagina"/>
      <w:jc w:val="center"/>
      <w:rPr>
        <w:rFonts w:ascii="Calibri" w:hAnsi="Calibri" w:cs="Calibri"/>
        <w:color w:val="000000"/>
        <w:sz w:val="16"/>
      </w:rPr>
    </w:pPr>
    <w:r w:rsidRPr="007A2D2A">
      <w:rPr>
        <w:rFonts w:ascii="Calibri" w:hAnsi="Calibri" w:cs="Calibri"/>
        <w:color w:val="000000"/>
        <w:sz w:val="16"/>
      </w:rPr>
      <w:t xml:space="preserve">sul sito informativa privacy e contatti </w:t>
    </w:r>
    <w:proofErr w:type="spellStart"/>
    <w:r w:rsidRPr="007A2D2A">
      <w:rPr>
        <w:rFonts w:ascii="Calibri" w:hAnsi="Calibri" w:cs="Calibri"/>
        <w:color w:val="000000"/>
        <w:sz w:val="16"/>
      </w:rPr>
      <w:t>D.P.O.</w:t>
    </w:r>
    <w:proofErr w:type="spellEnd"/>
    <w:r w:rsidRPr="007A2D2A">
      <w:rPr>
        <w:rFonts w:ascii="Calibri" w:hAnsi="Calibri" w:cs="Calibri"/>
        <w:color w:val="000000"/>
        <w:sz w:val="16"/>
      </w:rPr>
      <w:t xml:space="preserve"> (ai sensi </w:t>
    </w:r>
    <w:proofErr w:type="spellStart"/>
    <w:r w:rsidRPr="007A2D2A">
      <w:rPr>
        <w:rFonts w:ascii="Calibri" w:hAnsi="Calibri" w:cs="Calibri"/>
        <w:color w:val="000000"/>
        <w:sz w:val="16"/>
      </w:rPr>
      <w:t>D.G.P.R.</w:t>
    </w:r>
    <w:proofErr w:type="spellEnd"/>
    <w:r w:rsidRPr="007A2D2A">
      <w:rPr>
        <w:rFonts w:ascii="Calibri" w:hAnsi="Calibri" w:cs="Calibri"/>
        <w:color w:val="000000"/>
        <w:sz w:val="16"/>
      </w:rPr>
      <w:t xml:space="preserve"> 2016/679)</w:t>
    </w:r>
  </w:p>
  <w:p w:rsidR="009F47F2" w:rsidRPr="00F41894" w:rsidRDefault="009F47F2" w:rsidP="00A03878">
    <w:pPr>
      <w:jc w:val="center"/>
      <w:rPr>
        <w:color w:val="000000"/>
        <w:sz w:val="16"/>
      </w:rPr>
    </w:pPr>
  </w:p>
  <w:p w:rsidR="009F47F2" w:rsidRPr="00F41894" w:rsidRDefault="009F47F2" w:rsidP="008A38E2">
    <w:pPr>
      <w:jc w:val="center"/>
      <w:rPr>
        <w:color w:val="000000"/>
        <w:sz w:val="16"/>
      </w:rPr>
    </w:pPr>
  </w:p>
  <w:p w:rsidR="009F47F2" w:rsidRPr="00F41894" w:rsidRDefault="009F47F2" w:rsidP="00BE288C">
    <w:pPr>
      <w:pStyle w:val="Pidipagina"/>
      <w:jc w:val="center"/>
      <w:rPr>
        <w:color w:val="000000"/>
        <w:sz w:val="16"/>
      </w:rPr>
    </w:pPr>
  </w:p>
  <w:p w:rsidR="009F47F2" w:rsidRDefault="009F47F2">
    <w:pPr>
      <w:pStyle w:val="Pidipagina"/>
      <w:jc w:val="center"/>
      <w:rPr>
        <w:b/>
        <w:color w:val="00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F8" w:rsidRDefault="00F97BF8">
      <w:r>
        <w:separator/>
      </w:r>
    </w:p>
  </w:footnote>
  <w:footnote w:type="continuationSeparator" w:id="0">
    <w:p w:rsidR="00F97BF8" w:rsidRDefault="00F97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7F2" w:rsidRPr="00E747F0" w:rsidRDefault="009F47F2" w:rsidP="0085093F">
    <w:pPr>
      <w:pStyle w:val="Intestazione"/>
      <w:rPr>
        <w:rFonts w:ascii="Arial Black" w:hAnsi="Arial Black"/>
        <w:emboss/>
        <w:spacing w:val="50"/>
        <w:sz w:val="32"/>
        <w:szCs w:val="32"/>
      </w:rPr>
    </w:pPr>
    <w:r w:rsidRPr="00E747F0">
      <w:rPr>
        <w:rFonts w:ascii="Arial Black" w:hAnsi="Arial Black"/>
        <w:emboss/>
        <w:spacing w:val="50"/>
        <w:sz w:val="32"/>
        <w:szCs w:val="32"/>
      </w:rPr>
      <w:t>PATRIMONIO</w:t>
    </w:r>
  </w:p>
  <w:p w:rsidR="009F47F2" w:rsidRPr="0085093F" w:rsidRDefault="009F47F2" w:rsidP="0085093F">
    <w:pPr>
      <w:pStyle w:val="Intestazione"/>
      <w:rPr>
        <w:rFonts w:ascii="Arial Black" w:hAnsi="Arial Black"/>
        <w:emboss/>
        <w:spacing w:val="-20"/>
      </w:rPr>
    </w:pPr>
    <w:r w:rsidRPr="0085093F">
      <w:rPr>
        <w:rFonts w:ascii="Arial Black" w:hAnsi="Arial Black"/>
        <w:emboss/>
        <w:spacing w:val="-20"/>
      </w:rPr>
      <w:t>Città di Settimo Torinese s.r.l.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D5920"/>
    <w:multiLevelType w:val="multilevel"/>
    <w:tmpl w:val="C81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17D6C"/>
    <w:multiLevelType w:val="hybridMultilevel"/>
    <w:tmpl w:val="B6C8AEBA"/>
    <w:lvl w:ilvl="0" w:tplc="CD84EC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87013"/>
    <w:multiLevelType w:val="hybridMultilevel"/>
    <w:tmpl w:val="C3C27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cumentProtection w:edit="forms" w:enforcement="0"/>
  <w:defaultTabStop w:val="708"/>
  <w:hyphenationZone w:val="283"/>
  <w:doNotShadeFormData/>
  <w:noPunctuationKerning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5302CB"/>
    <w:rsid w:val="00007FE5"/>
    <w:rsid w:val="00010A06"/>
    <w:rsid w:val="00010E40"/>
    <w:rsid w:val="0001231A"/>
    <w:rsid w:val="00032CE3"/>
    <w:rsid w:val="00035DC0"/>
    <w:rsid w:val="00045276"/>
    <w:rsid w:val="00065E2A"/>
    <w:rsid w:val="00070870"/>
    <w:rsid w:val="00083982"/>
    <w:rsid w:val="000B75AA"/>
    <w:rsid w:val="000F35D3"/>
    <w:rsid w:val="001008C7"/>
    <w:rsid w:val="00103105"/>
    <w:rsid w:val="00105446"/>
    <w:rsid w:val="00116EBA"/>
    <w:rsid w:val="00146C46"/>
    <w:rsid w:val="0016356A"/>
    <w:rsid w:val="0017565F"/>
    <w:rsid w:val="00176D97"/>
    <w:rsid w:val="001961A8"/>
    <w:rsid w:val="001A3205"/>
    <w:rsid w:val="001B0D17"/>
    <w:rsid w:val="001B1F63"/>
    <w:rsid w:val="001C0512"/>
    <w:rsid w:val="001C5E85"/>
    <w:rsid w:val="001D72CB"/>
    <w:rsid w:val="001F3525"/>
    <w:rsid w:val="001F6969"/>
    <w:rsid w:val="002229D5"/>
    <w:rsid w:val="0025135B"/>
    <w:rsid w:val="00256D30"/>
    <w:rsid w:val="002665F3"/>
    <w:rsid w:val="00266726"/>
    <w:rsid w:val="002A7C5C"/>
    <w:rsid w:val="002B0167"/>
    <w:rsid w:val="002B46C2"/>
    <w:rsid w:val="002C18E7"/>
    <w:rsid w:val="002C244D"/>
    <w:rsid w:val="002D1E32"/>
    <w:rsid w:val="003023D0"/>
    <w:rsid w:val="003071DF"/>
    <w:rsid w:val="00321FDD"/>
    <w:rsid w:val="003244E0"/>
    <w:rsid w:val="00330084"/>
    <w:rsid w:val="0033110C"/>
    <w:rsid w:val="0034755C"/>
    <w:rsid w:val="003657BF"/>
    <w:rsid w:val="00377076"/>
    <w:rsid w:val="00391C63"/>
    <w:rsid w:val="003A1E7F"/>
    <w:rsid w:val="003A7AD3"/>
    <w:rsid w:val="003D795A"/>
    <w:rsid w:val="004032B2"/>
    <w:rsid w:val="00456741"/>
    <w:rsid w:val="00477C4E"/>
    <w:rsid w:val="00492732"/>
    <w:rsid w:val="00493775"/>
    <w:rsid w:val="004A244E"/>
    <w:rsid w:val="004C66B0"/>
    <w:rsid w:val="004D1A72"/>
    <w:rsid w:val="004E42F4"/>
    <w:rsid w:val="004E4EC7"/>
    <w:rsid w:val="0052442E"/>
    <w:rsid w:val="005302CB"/>
    <w:rsid w:val="00540756"/>
    <w:rsid w:val="00546E14"/>
    <w:rsid w:val="0055214C"/>
    <w:rsid w:val="00557CE9"/>
    <w:rsid w:val="0057342B"/>
    <w:rsid w:val="00587BA7"/>
    <w:rsid w:val="005A2765"/>
    <w:rsid w:val="005A612A"/>
    <w:rsid w:val="005C6CDB"/>
    <w:rsid w:val="005D3C65"/>
    <w:rsid w:val="005E161F"/>
    <w:rsid w:val="005E1F3B"/>
    <w:rsid w:val="005E3538"/>
    <w:rsid w:val="005F44FA"/>
    <w:rsid w:val="00606CFE"/>
    <w:rsid w:val="00655B76"/>
    <w:rsid w:val="00660895"/>
    <w:rsid w:val="00677981"/>
    <w:rsid w:val="00690236"/>
    <w:rsid w:val="00696FA8"/>
    <w:rsid w:val="006A5F44"/>
    <w:rsid w:val="007004FF"/>
    <w:rsid w:val="007111AC"/>
    <w:rsid w:val="00712212"/>
    <w:rsid w:val="007130B5"/>
    <w:rsid w:val="007244BB"/>
    <w:rsid w:val="00742EBE"/>
    <w:rsid w:val="00743D4E"/>
    <w:rsid w:val="007B7DE1"/>
    <w:rsid w:val="007C0DA1"/>
    <w:rsid w:val="007D0408"/>
    <w:rsid w:val="007D640C"/>
    <w:rsid w:val="007E1D9A"/>
    <w:rsid w:val="0080028A"/>
    <w:rsid w:val="00801062"/>
    <w:rsid w:val="008320A9"/>
    <w:rsid w:val="00843684"/>
    <w:rsid w:val="0085093F"/>
    <w:rsid w:val="0085459D"/>
    <w:rsid w:val="00863E0A"/>
    <w:rsid w:val="00883325"/>
    <w:rsid w:val="0088413F"/>
    <w:rsid w:val="008A38E2"/>
    <w:rsid w:val="008A5461"/>
    <w:rsid w:val="008B1B38"/>
    <w:rsid w:val="008D0D52"/>
    <w:rsid w:val="00916D4C"/>
    <w:rsid w:val="00925470"/>
    <w:rsid w:val="00933ACC"/>
    <w:rsid w:val="00935314"/>
    <w:rsid w:val="00935B1A"/>
    <w:rsid w:val="009428B5"/>
    <w:rsid w:val="0096462A"/>
    <w:rsid w:val="0097136C"/>
    <w:rsid w:val="00981446"/>
    <w:rsid w:val="009914FE"/>
    <w:rsid w:val="009A4AC5"/>
    <w:rsid w:val="009C0D5C"/>
    <w:rsid w:val="009D5D51"/>
    <w:rsid w:val="009E6F2B"/>
    <w:rsid w:val="009F47F2"/>
    <w:rsid w:val="00A03878"/>
    <w:rsid w:val="00A24FD6"/>
    <w:rsid w:val="00A36F87"/>
    <w:rsid w:val="00A408C5"/>
    <w:rsid w:val="00A4725E"/>
    <w:rsid w:val="00A728A0"/>
    <w:rsid w:val="00AB1027"/>
    <w:rsid w:val="00AB45E6"/>
    <w:rsid w:val="00AC0855"/>
    <w:rsid w:val="00AE4FE2"/>
    <w:rsid w:val="00B373E8"/>
    <w:rsid w:val="00B431FA"/>
    <w:rsid w:val="00B459EA"/>
    <w:rsid w:val="00B51BC4"/>
    <w:rsid w:val="00B63447"/>
    <w:rsid w:val="00B802AD"/>
    <w:rsid w:val="00B9091F"/>
    <w:rsid w:val="00BC1B37"/>
    <w:rsid w:val="00BD610C"/>
    <w:rsid w:val="00BE288C"/>
    <w:rsid w:val="00BF3406"/>
    <w:rsid w:val="00C14195"/>
    <w:rsid w:val="00C150C9"/>
    <w:rsid w:val="00C279E8"/>
    <w:rsid w:val="00C3411B"/>
    <w:rsid w:val="00C34403"/>
    <w:rsid w:val="00C6776E"/>
    <w:rsid w:val="00C8268F"/>
    <w:rsid w:val="00C865F1"/>
    <w:rsid w:val="00CB5CB4"/>
    <w:rsid w:val="00CD5330"/>
    <w:rsid w:val="00D15F9E"/>
    <w:rsid w:val="00D41C32"/>
    <w:rsid w:val="00D45370"/>
    <w:rsid w:val="00DA7193"/>
    <w:rsid w:val="00E039D8"/>
    <w:rsid w:val="00E1089D"/>
    <w:rsid w:val="00E1256E"/>
    <w:rsid w:val="00E271BE"/>
    <w:rsid w:val="00E37D3D"/>
    <w:rsid w:val="00E46943"/>
    <w:rsid w:val="00E5582E"/>
    <w:rsid w:val="00E747F0"/>
    <w:rsid w:val="00E92D2F"/>
    <w:rsid w:val="00EC0F60"/>
    <w:rsid w:val="00ED106B"/>
    <w:rsid w:val="00ED3260"/>
    <w:rsid w:val="00EE56D6"/>
    <w:rsid w:val="00F01F31"/>
    <w:rsid w:val="00F04FE4"/>
    <w:rsid w:val="00F23BC1"/>
    <w:rsid w:val="00F24AA4"/>
    <w:rsid w:val="00F27FF0"/>
    <w:rsid w:val="00F370F1"/>
    <w:rsid w:val="00F41894"/>
    <w:rsid w:val="00F43228"/>
    <w:rsid w:val="00F6269A"/>
    <w:rsid w:val="00F72C72"/>
    <w:rsid w:val="00F84D4A"/>
    <w:rsid w:val="00F905A2"/>
    <w:rsid w:val="00F92F76"/>
    <w:rsid w:val="00F97BF8"/>
    <w:rsid w:val="00FA51C6"/>
    <w:rsid w:val="00FC5467"/>
    <w:rsid w:val="00FE6D53"/>
    <w:rsid w:val="00FE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61A8"/>
  </w:style>
  <w:style w:type="paragraph" w:styleId="Titolo1">
    <w:name w:val="heading 1"/>
    <w:basedOn w:val="Normale"/>
    <w:next w:val="Normale"/>
    <w:qFormat/>
    <w:rsid w:val="00010A06"/>
    <w:pPr>
      <w:keepNext/>
      <w:tabs>
        <w:tab w:val="left" w:pos="2880"/>
      </w:tabs>
      <w:outlineLvl w:val="0"/>
    </w:pPr>
    <w:rPr>
      <w:i/>
      <w:color w:val="000080"/>
    </w:rPr>
  </w:style>
  <w:style w:type="paragraph" w:styleId="Titolo2">
    <w:name w:val="heading 2"/>
    <w:basedOn w:val="Normale"/>
    <w:next w:val="Normale"/>
    <w:qFormat/>
    <w:rsid w:val="00010A06"/>
    <w:pPr>
      <w:keepNext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010A06"/>
    <w:pPr>
      <w:keepNext/>
      <w:jc w:val="both"/>
      <w:outlineLvl w:val="2"/>
    </w:pPr>
  </w:style>
  <w:style w:type="paragraph" w:styleId="Titolo4">
    <w:name w:val="heading 4"/>
    <w:basedOn w:val="Normale"/>
    <w:next w:val="Normale"/>
    <w:qFormat/>
    <w:rsid w:val="00010A06"/>
    <w:pPr>
      <w:keepNext/>
      <w:spacing w:line="360" w:lineRule="atLeast"/>
      <w:jc w:val="both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010A06"/>
    <w:pPr>
      <w:spacing w:line="360" w:lineRule="auto"/>
      <w:ind w:firstLine="708"/>
      <w:jc w:val="both"/>
    </w:pPr>
  </w:style>
  <w:style w:type="paragraph" w:styleId="Intestazione">
    <w:name w:val="header"/>
    <w:basedOn w:val="Normale"/>
    <w:rsid w:val="00010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10A0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10A0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010A06"/>
    <w:pPr>
      <w:jc w:val="center"/>
    </w:pPr>
    <w:rPr>
      <w:sz w:val="26"/>
    </w:rPr>
  </w:style>
  <w:style w:type="paragraph" w:customStyle="1" w:styleId="Corpodeltesto21">
    <w:name w:val="Corpo del testo 21"/>
    <w:basedOn w:val="Normale"/>
    <w:rsid w:val="00010A06"/>
    <w:pPr>
      <w:jc w:val="both"/>
    </w:pPr>
    <w:rPr>
      <w:sz w:val="26"/>
    </w:rPr>
  </w:style>
  <w:style w:type="paragraph" w:customStyle="1" w:styleId="Corpodeltesto31">
    <w:name w:val="Corpo del testo 31"/>
    <w:basedOn w:val="Normale"/>
    <w:rsid w:val="00010A06"/>
    <w:pPr>
      <w:jc w:val="both"/>
    </w:pPr>
  </w:style>
  <w:style w:type="paragraph" w:customStyle="1" w:styleId="Rientrocorpodeltesto21">
    <w:name w:val="Rientro corpo del testo 21"/>
    <w:basedOn w:val="Normale"/>
    <w:rsid w:val="00010A06"/>
    <w:pPr>
      <w:ind w:left="360"/>
      <w:jc w:val="both"/>
    </w:pPr>
  </w:style>
  <w:style w:type="paragraph" w:styleId="Corpodeltesto2">
    <w:name w:val="Body Text 2"/>
    <w:basedOn w:val="Normale"/>
    <w:rsid w:val="00010A06"/>
    <w:pPr>
      <w:jc w:val="both"/>
    </w:pPr>
  </w:style>
  <w:style w:type="character" w:styleId="Collegamentovisitato">
    <w:name w:val="FollowedHyperlink"/>
    <w:basedOn w:val="Carpredefinitoparagrafo"/>
    <w:rsid w:val="00010A06"/>
    <w:rPr>
      <w:color w:val="800080"/>
      <w:u w:val="single"/>
    </w:rPr>
  </w:style>
  <w:style w:type="character" w:styleId="Enfasigrassetto">
    <w:name w:val="Strong"/>
    <w:basedOn w:val="Carpredefinitoparagrafo"/>
    <w:uiPriority w:val="22"/>
    <w:qFormat/>
    <w:rsid w:val="008B1B38"/>
    <w:rPr>
      <w:b/>
      <w:bCs/>
    </w:rPr>
  </w:style>
  <w:style w:type="paragraph" w:styleId="Testofumetto">
    <w:name w:val="Balloon Text"/>
    <w:basedOn w:val="Normale"/>
    <w:semiHidden/>
    <w:rsid w:val="001008C7"/>
    <w:rPr>
      <w:rFonts w:ascii="Tahoma" w:hAnsi="Tahoma" w:cs="Tahoma"/>
      <w:sz w:val="16"/>
      <w:szCs w:val="16"/>
    </w:rPr>
  </w:style>
  <w:style w:type="paragraph" w:styleId="Intestazionemessaggio">
    <w:name w:val="Message Header"/>
    <w:basedOn w:val="Normale"/>
    <w:rsid w:val="005A6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BE288C"/>
  </w:style>
  <w:style w:type="paragraph" w:customStyle="1" w:styleId="Default">
    <w:name w:val="Default"/>
    <w:rsid w:val="00801062"/>
    <w:pPr>
      <w:widowControl w:val="0"/>
      <w:autoSpaceDE w:val="0"/>
      <w:autoSpaceDN w:val="0"/>
      <w:adjustRightInd w:val="0"/>
    </w:pPr>
    <w:rPr>
      <w:rFonts w:ascii="Impact" w:hAnsi="Impact"/>
      <w:color w:val="000000"/>
      <w:sz w:val="24"/>
      <w:szCs w:val="24"/>
    </w:rPr>
  </w:style>
  <w:style w:type="paragraph" w:customStyle="1" w:styleId="sche3">
    <w:name w:val="sche_3"/>
    <w:rsid w:val="00801062"/>
    <w:pPr>
      <w:widowControl w:val="0"/>
      <w:jc w:val="both"/>
    </w:pPr>
    <w:rPr>
      <w:lang w:val="en-US"/>
    </w:rPr>
  </w:style>
  <w:style w:type="paragraph" w:customStyle="1" w:styleId="sche4">
    <w:name w:val="sche_4"/>
    <w:rsid w:val="00801062"/>
    <w:pPr>
      <w:widowControl w:val="0"/>
      <w:jc w:val="both"/>
    </w:pPr>
    <w:rPr>
      <w:lang w:val="en-US"/>
    </w:rPr>
  </w:style>
  <w:style w:type="paragraph" w:styleId="Paragrafoelenco">
    <w:name w:val="List Paragraph"/>
    <w:basedOn w:val="Normale"/>
    <w:uiPriority w:val="1"/>
    <w:qFormat/>
    <w:rsid w:val="00801062"/>
    <w:pPr>
      <w:ind w:left="708"/>
    </w:pPr>
  </w:style>
  <w:style w:type="character" w:customStyle="1" w:styleId="object">
    <w:name w:val="object"/>
    <w:basedOn w:val="Carpredefinitoparagrafo"/>
    <w:rsid w:val="00010E40"/>
  </w:style>
  <w:style w:type="paragraph" w:styleId="NormaleWeb">
    <w:name w:val="Normal (Web)"/>
    <w:basedOn w:val="Normale"/>
    <w:uiPriority w:val="99"/>
    <w:unhideWhenUsed/>
    <w:rsid w:val="003657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4C66B0"/>
  </w:style>
  <w:style w:type="character" w:styleId="Enfasicorsivo">
    <w:name w:val="Emphasis"/>
    <w:basedOn w:val="Carpredefinitoparagrafo"/>
    <w:uiPriority w:val="20"/>
    <w:qFormat/>
    <w:rsid w:val="004C66B0"/>
    <w:rPr>
      <w:i/>
      <w:iCs/>
    </w:rPr>
  </w:style>
  <w:style w:type="character" w:customStyle="1" w:styleId="CorpodeltestoCarattere">
    <w:name w:val="Corpo del testo Carattere"/>
    <w:basedOn w:val="Carpredefinitoparagrafo"/>
    <w:link w:val="Corpodeltesto"/>
    <w:rsid w:val="00B51BC4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79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1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8743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6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83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9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moniosettimo.it/" TargetMode="External"/><Relationship Id="rId13" Type="http://schemas.openxmlformats.org/officeDocument/2006/relationships/hyperlink" Target="mailto:info@sistemasusi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moniosettimo@pec.it" TargetMode="External"/><Relationship Id="rId12" Type="http://schemas.openxmlformats.org/officeDocument/2006/relationships/hyperlink" Target="mailto:info@pec.sistemasusio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istemasusi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trimoniosettimo.it/index.php/privacy-2" TargetMode="External"/><Relationship Id="rId10" Type="http://schemas.openxmlformats.org/officeDocument/2006/relationships/hyperlink" Target="http://www.patrimoniosettimo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patrimoniosettimo.it/index.php/privacy-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ttimo@pec.it" TargetMode="External"/><Relationship Id="rId1" Type="http://schemas.openxmlformats.org/officeDocument/2006/relationships/hyperlink" Target="http://www.patrimoniosettim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frangin\Desktop\carte%20intestate\as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asm.dot</Template>
  <TotalTime>0</TotalTime>
  <Pages>4</Pages>
  <Words>1257</Words>
  <Characters>7898</Characters>
  <Application>Microsoft Office Word</Application>
  <DocSecurity>4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ASM Settimo Torinese</Company>
  <LinksUpToDate>false</LinksUpToDate>
  <CharactersWithSpaces>9137</CharactersWithSpaces>
  <SharedDoc>false</SharedDoc>
  <HLinks>
    <vt:vector size="78" baseType="variant">
      <vt:variant>
        <vt:i4>3080317</vt:i4>
      </vt:variant>
      <vt:variant>
        <vt:i4>24</vt:i4>
      </vt:variant>
      <vt:variant>
        <vt:i4>0</vt:i4>
      </vt:variant>
      <vt:variant>
        <vt:i4>5</vt:i4>
      </vt:variant>
      <vt:variant>
        <vt:lpwstr>http://www.patrimoniosettimo.it/index.php/privacy-2</vt:lpwstr>
      </vt:variant>
      <vt:variant>
        <vt:lpwstr/>
      </vt:variant>
      <vt:variant>
        <vt:i4>3080317</vt:i4>
      </vt:variant>
      <vt:variant>
        <vt:i4>21</vt:i4>
      </vt:variant>
      <vt:variant>
        <vt:i4>0</vt:i4>
      </vt:variant>
      <vt:variant>
        <vt:i4>5</vt:i4>
      </vt:variant>
      <vt:variant>
        <vt:lpwstr>http://www.patrimoniosettimo.it/index.php/privacy-2</vt:lpwstr>
      </vt:variant>
      <vt:variant>
        <vt:lpwstr/>
      </vt:variant>
      <vt:variant>
        <vt:i4>6291520</vt:i4>
      </vt:variant>
      <vt:variant>
        <vt:i4>18</vt:i4>
      </vt:variant>
      <vt:variant>
        <vt:i4>0</vt:i4>
      </vt:variant>
      <vt:variant>
        <vt:i4>5</vt:i4>
      </vt:variant>
      <vt:variant>
        <vt:lpwstr>mailto:privacy@patrimoniosettimo.it</vt:lpwstr>
      </vt:variant>
      <vt:variant>
        <vt:lpwstr/>
      </vt:variant>
      <vt:variant>
        <vt:i4>721016</vt:i4>
      </vt:variant>
      <vt:variant>
        <vt:i4>15</vt:i4>
      </vt:variant>
      <vt:variant>
        <vt:i4>0</vt:i4>
      </vt:variant>
      <vt:variant>
        <vt:i4>5</vt:i4>
      </vt:variant>
      <vt:variant>
        <vt:lpwstr>mailto:stefano.turi@outlook.com</vt:lpwstr>
      </vt:variant>
      <vt:variant>
        <vt:lpwstr/>
      </vt:variant>
      <vt:variant>
        <vt:i4>458761</vt:i4>
      </vt:variant>
      <vt:variant>
        <vt:i4>12</vt:i4>
      </vt:variant>
      <vt:variant>
        <vt:i4>0</vt:i4>
      </vt:variant>
      <vt:variant>
        <vt:i4>5</vt:i4>
      </vt:variant>
      <vt:variant>
        <vt:lpwstr>http://www.patrimoniosettimo.it/</vt:lpwstr>
      </vt:variant>
      <vt:variant>
        <vt:lpwstr/>
      </vt:variant>
      <vt:variant>
        <vt:i4>2621534</vt:i4>
      </vt:variant>
      <vt:variant>
        <vt:i4>9</vt:i4>
      </vt:variant>
      <vt:variant>
        <vt:i4>0</vt:i4>
      </vt:variant>
      <vt:variant>
        <vt:i4>5</vt:i4>
      </vt:variant>
      <vt:variant>
        <vt:lpwstr>mailto:franca.avataneo@patrimoniosettimo.it</vt:lpwstr>
      </vt:variant>
      <vt:variant>
        <vt:lpwstr/>
      </vt:variant>
      <vt:variant>
        <vt:i4>7471170</vt:i4>
      </vt:variant>
      <vt:variant>
        <vt:i4>6</vt:i4>
      </vt:variant>
      <vt:variant>
        <vt:i4>0</vt:i4>
      </vt:variant>
      <vt:variant>
        <vt:i4>5</vt:i4>
      </vt:variant>
      <vt:variant>
        <vt:lpwstr>mailto:patrimoniosettimo@pec.it</vt:lpwstr>
      </vt:variant>
      <vt:variant>
        <vt:lpwstr/>
      </vt:variant>
      <vt:variant>
        <vt:i4>7405573</vt:i4>
      </vt:variant>
      <vt:variant>
        <vt:i4>3</vt:i4>
      </vt:variant>
      <vt:variant>
        <vt:i4>0</vt:i4>
      </vt:variant>
      <vt:variant>
        <vt:i4>5</vt:i4>
      </vt:variant>
      <vt:variant>
        <vt:lpwstr>mailto:ufficio.gare@patrimoniosettimo.it</vt:lpwstr>
      </vt:variant>
      <vt:variant>
        <vt:lpwstr/>
      </vt:variant>
      <vt:variant>
        <vt:i4>131185</vt:i4>
      </vt:variant>
      <vt:variant>
        <vt:i4>0</vt:i4>
      </vt:variant>
      <vt:variant>
        <vt:i4>0</vt:i4>
      </vt:variant>
      <vt:variant>
        <vt:i4>5</vt:i4>
      </vt:variant>
      <vt:variant>
        <vt:lpwstr>http://www.patrimoniosettimo.it/files/Trasparenza/Informativa_e_consenso_per_procedura_di_risarcimento_danni_da_insidie_stradali_PATRIMONIO.pdf</vt:lpwstr>
      </vt:variant>
      <vt:variant>
        <vt:lpwstr/>
      </vt:variant>
      <vt:variant>
        <vt:i4>1638461</vt:i4>
      </vt:variant>
      <vt:variant>
        <vt:i4>3</vt:i4>
      </vt:variant>
      <vt:variant>
        <vt:i4>0</vt:i4>
      </vt:variant>
      <vt:variant>
        <vt:i4>5</vt:i4>
      </vt:variant>
      <vt:variant>
        <vt:lpwstr>mailto:settimo@pec.it</vt:lpwstr>
      </vt:variant>
      <vt:variant>
        <vt:lpwstr/>
      </vt:variant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http://www.patrimoniosettimo.it/</vt:lpwstr>
      </vt:variant>
      <vt:variant>
        <vt:lpwstr/>
      </vt:variant>
      <vt:variant>
        <vt:i4>458761</vt:i4>
      </vt:variant>
      <vt:variant>
        <vt:i4>3</vt:i4>
      </vt:variant>
      <vt:variant>
        <vt:i4>0</vt:i4>
      </vt:variant>
      <vt:variant>
        <vt:i4>5</vt:i4>
      </vt:variant>
      <vt:variant>
        <vt:lpwstr>http://www.patrimoniosettimo.it/</vt:lpwstr>
      </vt:variant>
      <vt:variant>
        <vt:lpwstr/>
      </vt:variant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mailto:patrimoniosettimo@pec.it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asm</dc:creator>
  <cp:lastModifiedBy>favatane</cp:lastModifiedBy>
  <cp:revision>2</cp:revision>
  <cp:lastPrinted>2019-09-24T11:49:00Z</cp:lastPrinted>
  <dcterms:created xsi:type="dcterms:W3CDTF">2021-07-08T09:22:00Z</dcterms:created>
  <dcterms:modified xsi:type="dcterms:W3CDTF">2021-07-08T09:22:00Z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>ASM SpA</vt:lpwstr>
  </property>
  <property fmtid="{D5CDD505-2E9C-101B-9397-08002B2CF9AE}" pid="4" name="Status">
    <vt:lpwstr>Finale</vt:lpwstr>
  </property>
  <property fmtid="{D5CDD505-2E9C-101B-9397-08002B2CF9AE}" pid="5" name="Order">
    <vt:lpwstr>4800.00000000000</vt:lpwstr>
  </property>
</Properties>
</file>